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A61F3" w:rsidR="001A61F3" w:rsidP="001A61F3" w:rsidRDefault="00344816" w14:paraId="0FDCDC6C" w14:textId="77777777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30227DEE" wp14:editId="07777777">
                <wp:simplePos x="0" y="0"/>
                <wp:positionH relativeFrom="page">
                  <wp:posOffset>2276475</wp:posOffset>
                </wp:positionH>
                <wp:positionV relativeFrom="paragraph">
                  <wp:posOffset>-324485</wp:posOffset>
                </wp:positionV>
                <wp:extent cx="4556125" cy="1116965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6125" cy="1116965"/>
                          <a:chOff x="3861" y="-1389"/>
                          <a:chExt cx="5768" cy="1224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3866" y="-1385"/>
                            <a:ext cx="5758" cy="1215"/>
                          </a:xfrm>
                          <a:custGeom>
                            <a:avLst/>
                            <a:gdLst>
                              <a:gd name="T0" fmla="*/ 0 w 5758"/>
                              <a:gd name="T1" fmla="*/ 1214 h 1215"/>
                              <a:gd name="T2" fmla="*/ 5757 w 5758"/>
                              <a:gd name="T3" fmla="*/ 1214 h 1215"/>
                              <a:gd name="T4" fmla="*/ 5757 w 5758"/>
                              <a:gd name="T5" fmla="*/ 0 h 1215"/>
                              <a:gd name="T6" fmla="*/ 0 w 5758"/>
                              <a:gd name="T7" fmla="*/ 0 h 1215"/>
                              <a:gd name="T8" fmla="*/ 0 w 5758"/>
                              <a:gd name="T9" fmla="*/ 1214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58" h="1215">
                                <a:moveTo>
                                  <a:pt x="0" y="1214"/>
                                </a:moveTo>
                                <a:lnTo>
                                  <a:pt x="5757" y="1214"/>
                                </a:lnTo>
                                <a:lnTo>
                                  <a:pt x="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3861" y="-1389"/>
                            <a:ext cx="5768" cy="1224"/>
                            <a:chOff x="3861" y="-1389"/>
                            <a:chExt cx="5768" cy="1224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0 h 1224"/>
                                <a:gd name="T2" fmla="*/ 0 w 5768"/>
                                <a:gd name="T3" fmla="*/ 0 h 1224"/>
                                <a:gd name="T4" fmla="*/ 0 w 5768"/>
                                <a:gd name="T5" fmla="*/ 1224 h 1224"/>
                                <a:gd name="T6" fmla="*/ 5767 w 5768"/>
                                <a:gd name="T7" fmla="*/ 1224 h 1224"/>
                                <a:gd name="T8" fmla="*/ 5767 w 5768"/>
                                <a:gd name="T9" fmla="*/ 1219 h 1224"/>
                                <a:gd name="T10" fmla="*/ 9 w 5768"/>
                                <a:gd name="T11" fmla="*/ 1219 h 1224"/>
                                <a:gd name="T12" fmla="*/ 4 w 5768"/>
                                <a:gd name="T13" fmla="*/ 1214 h 1224"/>
                                <a:gd name="T14" fmla="*/ 9 w 5768"/>
                                <a:gd name="T15" fmla="*/ 1214 h 1224"/>
                                <a:gd name="T16" fmla="*/ 9 w 5768"/>
                                <a:gd name="T17" fmla="*/ 9 h 1224"/>
                                <a:gd name="T18" fmla="*/ 4 w 5768"/>
                                <a:gd name="T19" fmla="*/ 9 h 1224"/>
                                <a:gd name="T20" fmla="*/ 9 w 5768"/>
                                <a:gd name="T21" fmla="*/ 4 h 1224"/>
                                <a:gd name="T22" fmla="*/ 5767 w 5768"/>
                                <a:gd name="T23" fmla="*/ 4 h 1224"/>
                                <a:gd name="T24" fmla="*/ 5767 w 5768"/>
                                <a:gd name="T25" fmla="*/ 0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24"/>
                                  </a:lnTo>
                                  <a:lnTo>
                                    <a:pt x="5767" y="1224"/>
                                  </a:lnTo>
                                  <a:lnTo>
                                    <a:pt x="5767" y="1219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4" y="1214"/>
                                  </a:lnTo>
                                  <a:lnTo>
                                    <a:pt x="9" y="121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767" y="4"/>
                                  </a:lnTo>
                                  <a:lnTo>
                                    <a:pt x="57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9 w 5768"/>
                                <a:gd name="T1" fmla="*/ 1214 h 1224"/>
                                <a:gd name="T2" fmla="*/ 4 w 5768"/>
                                <a:gd name="T3" fmla="*/ 1214 h 1224"/>
                                <a:gd name="T4" fmla="*/ 9 w 5768"/>
                                <a:gd name="T5" fmla="*/ 1219 h 1224"/>
                                <a:gd name="T6" fmla="*/ 9 w 5768"/>
                                <a:gd name="T7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9" y="1214"/>
                                  </a:moveTo>
                                  <a:lnTo>
                                    <a:pt x="4" y="1214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9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1214 h 1224"/>
                                <a:gd name="T2" fmla="*/ 9 w 5768"/>
                                <a:gd name="T3" fmla="*/ 1214 h 1224"/>
                                <a:gd name="T4" fmla="*/ 9 w 5768"/>
                                <a:gd name="T5" fmla="*/ 1219 h 1224"/>
                                <a:gd name="T6" fmla="*/ 5757 w 5768"/>
                                <a:gd name="T7" fmla="*/ 1219 h 1224"/>
                                <a:gd name="T8" fmla="*/ 5757 w 5768"/>
                                <a:gd name="T9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1214"/>
                                  </a:moveTo>
                                  <a:lnTo>
                                    <a:pt x="9" y="1214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5757" y="1219"/>
                                  </a:lnTo>
                                  <a:lnTo>
                                    <a:pt x="5757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4 h 1224"/>
                                <a:gd name="T2" fmla="*/ 5757 w 5768"/>
                                <a:gd name="T3" fmla="*/ 1219 h 1224"/>
                                <a:gd name="T4" fmla="*/ 5762 w 5768"/>
                                <a:gd name="T5" fmla="*/ 1214 h 1224"/>
                                <a:gd name="T6" fmla="*/ 5767 w 5768"/>
                                <a:gd name="T7" fmla="*/ 1214 h 1224"/>
                                <a:gd name="T8" fmla="*/ 5767 w 5768"/>
                                <a:gd name="T9" fmla="*/ 9 h 1224"/>
                                <a:gd name="T10" fmla="*/ 5762 w 5768"/>
                                <a:gd name="T11" fmla="*/ 9 h 1224"/>
                                <a:gd name="T12" fmla="*/ 5757 w 5768"/>
                                <a:gd name="T13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4"/>
                                  </a:moveTo>
                                  <a:lnTo>
                                    <a:pt x="5757" y="1219"/>
                                  </a:lnTo>
                                  <a:lnTo>
                                    <a:pt x="5762" y="1214"/>
                                  </a:lnTo>
                                  <a:lnTo>
                                    <a:pt x="5767" y="1214"/>
                                  </a:lnTo>
                                  <a:lnTo>
                                    <a:pt x="5767" y="9"/>
                                  </a:lnTo>
                                  <a:lnTo>
                                    <a:pt x="5762" y="9"/>
                                  </a:lnTo>
                                  <a:lnTo>
                                    <a:pt x="57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1214 h 1224"/>
                                <a:gd name="T2" fmla="*/ 5762 w 5768"/>
                                <a:gd name="T3" fmla="*/ 1214 h 1224"/>
                                <a:gd name="T4" fmla="*/ 5757 w 5768"/>
                                <a:gd name="T5" fmla="*/ 1219 h 1224"/>
                                <a:gd name="T6" fmla="*/ 5767 w 5768"/>
                                <a:gd name="T7" fmla="*/ 1219 h 1224"/>
                                <a:gd name="T8" fmla="*/ 5767 w 5768"/>
                                <a:gd name="T9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1214"/>
                                  </a:moveTo>
                                  <a:lnTo>
                                    <a:pt x="5762" y="1214"/>
                                  </a:lnTo>
                                  <a:lnTo>
                                    <a:pt x="5757" y="1219"/>
                                  </a:lnTo>
                                  <a:lnTo>
                                    <a:pt x="5767" y="1219"/>
                                  </a:lnTo>
                                  <a:lnTo>
                                    <a:pt x="5767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9 w 5768"/>
                                <a:gd name="T1" fmla="*/ 4 h 1224"/>
                                <a:gd name="T2" fmla="*/ 4 w 5768"/>
                                <a:gd name="T3" fmla="*/ 9 h 1224"/>
                                <a:gd name="T4" fmla="*/ 9 w 5768"/>
                                <a:gd name="T5" fmla="*/ 9 h 1224"/>
                                <a:gd name="T6" fmla="*/ 9 w 5768"/>
                                <a:gd name="T7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9" y="4"/>
                                  </a:move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4 h 1224"/>
                                <a:gd name="T2" fmla="*/ 9 w 5768"/>
                                <a:gd name="T3" fmla="*/ 4 h 1224"/>
                                <a:gd name="T4" fmla="*/ 9 w 5768"/>
                                <a:gd name="T5" fmla="*/ 9 h 1224"/>
                                <a:gd name="T6" fmla="*/ 5757 w 5768"/>
                                <a:gd name="T7" fmla="*/ 9 h 1224"/>
                                <a:gd name="T8" fmla="*/ 5757 w 5768"/>
                                <a:gd name="T9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4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5757" y="9"/>
                                  </a:lnTo>
                                  <a:lnTo>
                                    <a:pt x="57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4 h 1224"/>
                                <a:gd name="T2" fmla="*/ 5757 w 5768"/>
                                <a:gd name="T3" fmla="*/ 4 h 1224"/>
                                <a:gd name="T4" fmla="*/ 5762 w 5768"/>
                                <a:gd name="T5" fmla="*/ 9 h 1224"/>
                                <a:gd name="T6" fmla="*/ 5767 w 5768"/>
                                <a:gd name="T7" fmla="*/ 9 h 1224"/>
                                <a:gd name="T8" fmla="*/ 5767 w 5768"/>
                                <a:gd name="T9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4"/>
                                  </a:moveTo>
                                  <a:lnTo>
                                    <a:pt x="5757" y="4"/>
                                  </a:lnTo>
                                  <a:lnTo>
                                    <a:pt x="5762" y="9"/>
                                  </a:lnTo>
                                  <a:lnTo>
                                    <a:pt x="5767" y="9"/>
                                  </a:lnTo>
                                  <a:lnTo>
                                    <a:pt x="576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-1385"/>
                            <a:ext cx="5758" cy="12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1A61F3" w:rsidR="001A61F3" w:rsidP="000E22FB" w:rsidRDefault="001A61F3" w14:paraId="71BD6D68" w14:textId="77777777">
                              <w:pPr>
                                <w:pStyle w:val="BodyText"/>
                                <w:tabs>
                                  <w:tab w:val="right" w:pos="6946"/>
                                </w:tabs>
                                <w:kinsoku w:val="0"/>
                                <w:overflowPunct w:val="0"/>
                                <w:spacing w:before="161"/>
                                <w:ind w:left="152" w:right="143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A61F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ELECTIONS 202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  <w:p w:rsidR="00F35CA9" w:rsidP="00F35CA9" w:rsidRDefault="001A61F3" w14:paraId="0655B93E" w14:textId="77777777">
                              <w:pPr>
                                <w:pStyle w:val="BodyText"/>
                                <w:tabs>
                                  <w:tab w:val="right" w:pos="6946"/>
                                </w:tabs>
                                <w:kinsoku w:val="0"/>
                                <w:overflowPunct w:val="0"/>
                                <w:spacing w:before="161"/>
                                <w:ind w:left="152" w:right="143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A61F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DE LA MUTUALITE SOCIALE AGRICOLE</w:t>
                              </w:r>
                            </w:p>
                            <w:p w:rsidR="001A61F3" w:rsidP="00F35CA9" w:rsidRDefault="00F35CA9" w14:paraId="3231892C" w14:textId="150A6D3A">
                              <w:pPr>
                                <w:pStyle w:val="BodyText"/>
                                <w:tabs>
                                  <w:tab w:val="right" w:pos="6946"/>
                                </w:tabs>
                                <w:kinsoku w:val="0"/>
                                <w:overflowPunct w:val="0"/>
                                <w:spacing w:before="161"/>
                                <w:ind w:left="152" w:right="143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ALPES VAUCLUSE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4514C2">
              <v:group id="Groupe 1" style="position:absolute;left:0;text-align:left;margin-left:179.25pt;margin-top:-25.55pt;width:358.75pt;height:87.95pt;z-index:251658240;mso-position-horizontal-relative:page" coordsize="5768,1224" coordorigin="3861,-1389" o:spid="_x0000_s1026" o:allowincell="f" w14:anchorId="30227D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">
                <v:shape id="Freeform 4" style="position:absolute;left:3866;top:-1385;width:5758;height:1215;visibility:visible;mso-wrap-style:square;v-text-anchor:top" coordsize="5758,1215" o:spid="_x0000_s1027" fillcolor="#dfdfdf" stroked="f" path="m,1214r5757,l5757,,,,,12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">
                  <v:path arrowok="t" o:connecttype="custom" o:connectlocs="0,1214;5757,1214;5757,0;0,0;0,1214" o:connectangles="0,0,0,0,0"/>
                </v:shape>
                <v:group id="Group 5" style="position:absolute;left:3861;top:-1389;width:5768;height:1224" coordsize="5768,1224" coordorigin="3861,-1389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style="position:absolute;left:3861;top:-1389;width:5768;height:1224;visibility:visible;mso-wrap-style:square;v-text-anchor:top" coordsize="5768,1224" o:spid="_x0000_s1029" fillcolor="black" stroked="f" path="m5767,l,,,1224r5767,l5767,1219,9,1219r-5,-5l9,1214,9,9,4,9,9,4r5758,l57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">
                    <v:path arrowok="t" o:connecttype="custom" o:connectlocs="5767,0;0,0;0,1224;5767,1224;5767,1219;9,1219;4,1214;9,1214;9,9;4,9;9,4;5767,4;5767,0" o:connectangles="0,0,0,0,0,0,0,0,0,0,0,0,0"/>
                  </v:shape>
                  <v:shape id="Freeform 7" style="position:absolute;left:3861;top:-1389;width:5768;height:1224;visibility:visible;mso-wrap-style:square;v-text-anchor:top" coordsize="5768,1224" o:spid="_x0000_s1030" fillcolor="black" stroked="f" path="m9,1214r-5,l9,1219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">
                    <v:path arrowok="t" o:connecttype="custom" o:connectlocs="9,1214;4,1214;9,1219;9,1214" o:connectangles="0,0,0,0"/>
                  </v:shape>
                  <v:shape id="Freeform 8" style="position:absolute;left:3861;top:-1389;width:5768;height:1224;visibility:visible;mso-wrap-style:square;v-text-anchor:top" coordsize="5768,1224" o:spid="_x0000_s1031" fillcolor="black" stroked="f" path="m5757,1214l9,1214r,5l5757,1219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">
                    <v:path arrowok="t" o:connecttype="custom" o:connectlocs="5757,1214;9,1214;9,1219;5757,1219;5757,1214" o:connectangles="0,0,0,0,0"/>
                  </v:shape>
                  <v:shape id="Freeform 9" style="position:absolute;left:3861;top:-1389;width:5768;height:1224;visibility:visible;mso-wrap-style:square;v-text-anchor:top" coordsize="5768,1224" o:spid="_x0000_s1032" fillcolor="black" stroked="f" path="m5757,4r,1215l5762,1214r5,l5767,9r-5,l5757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">
                    <v:path arrowok="t" o:connecttype="custom" o:connectlocs="5757,4;5757,1219;5762,1214;5767,1214;5767,9;5762,9;5757,4" o:connectangles="0,0,0,0,0,0,0"/>
                  </v:shape>
                  <v:shape id="Freeform 10" style="position:absolute;left:3861;top:-1389;width:5768;height:1224;visibility:visible;mso-wrap-style:square;v-text-anchor:top" coordsize="5768,1224" o:spid="_x0000_s1033" fillcolor="black" stroked="f" path="m5767,1214r-5,l5757,1219r10,l5767,12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">
                    <v:path arrowok="t" o:connecttype="custom" o:connectlocs="5767,1214;5762,1214;5757,1219;5767,1219;5767,1214" o:connectangles="0,0,0,0,0"/>
                  </v:shape>
                  <v:shape id="Freeform 11" style="position:absolute;left:3861;top:-1389;width:5768;height:1224;visibility:visible;mso-wrap-style:square;v-text-anchor:top" coordsize="5768,1224" o:spid="_x0000_s1034" fillcolor="black" stroked="f" path="m9,4l4,9r5,l9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">
                    <v:path arrowok="t" o:connecttype="custom" o:connectlocs="9,4;4,9;9,9;9,4" o:connectangles="0,0,0,0"/>
                  </v:shape>
                  <v:shape id="Freeform 12" style="position:absolute;left:3861;top:-1389;width:5768;height:1224;visibility:visible;mso-wrap-style:square;v-text-anchor:top" coordsize="5768,1224" o:spid="_x0000_s1035" fillcolor="black" stroked="f" path="m5757,4l9,4r,5l5757,9r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">
                    <v:path arrowok="t" o:connecttype="custom" o:connectlocs="5757,4;9,4;9,9;5757,9;5757,4" o:connectangles="0,0,0,0,0"/>
                  </v:shape>
                  <v:shape id="Freeform 13" style="position:absolute;left:3861;top:-1389;width:5768;height:1224;visibility:visible;mso-wrap-style:square;v-text-anchor:top" coordsize="5768,1224" o:spid="_x0000_s1036" fillcolor="black" stroked="f" path="m5767,4r-10,l5762,9r5,l5767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">
                    <v:path arrowok="t" o:connecttype="custom" o:connectlocs="5767,4;5757,4;5762,9;5767,9;5767,4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style="position:absolute;left:3866;top:-1385;width:5758;height:1215;visibility:visible;mso-wrap-style:square;v-text-anchor:top" o:spid="_x0000_s1037" filled="f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4awgAAANs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">
                  <v:textbox inset="0,0,0,0">
                    <w:txbxContent>
                      <w:p w:rsidRPr="001A61F3" w:rsidR="001A61F3" w:rsidP="000E22FB" w:rsidRDefault="001A61F3" w14:paraId="5B382A0C" w14:textId="77777777">
                        <w:pPr>
                          <w:pStyle w:val="BodyText"/>
                          <w:tabs>
                            <w:tab w:val="right" w:pos="6946"/>
                          </w:tabs>
                          <w:kinsoku w:val="0"/>
                          <w:overflowPunct w:val="0"/>
                          <w:spacing w:before="161"/>
                          <w:ind w:left="152" w:right="143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A61F3">
                          <w:rPr>
                            <w:b/>
                            <w:bCs/>
                            <w:sz w:val="28"/>
                            <w:szCs w:val="28"/>
                          </w:rPr>
                          <w:t>ELECTIONS 202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  <w:p w:rsidR="00F35CA9" w:rsidP="00F35CA9" w:rsidRDefault="001A61F3" w14:paraId="0E1EF339" w14:textId="77777777">
                        <w:pPr>
                          <w:pStyle w:val="BodyText"/>
                          <w:tabs>
                            <w:tab w:val="right" w:pos="6946"/>
                          </w:tabs>
                          <w:kinsoku w:val="0"/>
                          <w:overflowPunct w:val="0"/>
                          <w:spacing w:before="161"/>
                          <w:ind w:left="152" w:right="143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A61F3">
                          <w:rPr>
                            <w:b/>
                            <w:bCs/>
                            <w:sz w:val="28"/>
                            <w:szCs w:val="28"/>
                          </w:rPr>
                          <w:t>DE LA MUTUALITE SOCIALE AGRICOLE</w:t>
                        </w:r>
                      </w:p>
                      <w:p w:rsidR="001A61F3" w:rsidP="00F35CA9" w:rsidRDefault="00F35CA9" w14:paraId="4402B925" w14:textId="150A6D3A">
                        <w:pPr>
                          <w:pStyle w:val="BodyText"/>
                          <w:tabs>
                            <w:tab w:val="right" w:pos="6946"/>
                          </w:tabs>
                          <w:kinsoku w:val="0"/>
                          <w:overflowPunct w:val="0"/>
                          <w:spacing w:before="161"/>
                          <w:ind w:left="152" w:right="143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ALPES VAUCLUSE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307DCB7F" wp14:editId="5B7072D0">
            <wp:simplePos x="0" y="0"/>
            <wp:positionH relativeFrom="column">
              <wp:posOffset>-76835</wp:posOffset>
            </wp:positionH>
            <wp:positionV relativeFrom="paragraph">
              <wp:posOffset>-195580</wp:posOffset>
            </wp:positionV>
            <wp:extent cx="1495425" cy="72390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A61F3" w:rsidR="001A61F3" w:rsidP="001A61F3" w:rsidRDefault="00344816" w14:paraId="538E61F2" w14:textId="77777777" w14:noSpellErr="1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</w:rPr>
      </w:pPr>
    </w:p>
    <w:p w:rsidRPr="001A61F3" w:rsidR="001A61F3" w:rsidP="001A61F3" w:rsidRDefault="001A61F3" w14:paraId="5DAB6C7B" w14:textId="77777777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</w:rPr>
      </w:pPr>
    </w:p>
    <w:p w:rsidRPr="001A61F3" w:rsidR="001A61F3" w:rsidP="001A61F3" w:rsidRDefault="001A61F3" w14:paraId="02EB378F" w14:textId="77777777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</w:rPr>
      </w:pPr>
    </w:p>
    <w:p w:rsidRPr="001A61F3" w:rsidR="001A61F3" w:rsidP="001A61F3" w:rsidRDefault="001A61F3" w14:paraId="29D6B04F" w14:textId="77777777">
      <w:pPr>
        <w:widowControl w:val="0"/>
        <w:tabs>
          <w:tab w:val="left" w:pos="9104"/>
        </w:tabs>
        <w:kinsoku w:val="0"/>
        <w:overflowPunct w:val="0"/>
        <w:autoSpaceDE w:val="0"/>
        <w:autoSpaceDN w:val="0"/>
        <w:adjustRightInd w:val="0"/>
        <w:ind w:left="268"/>
        <w:rPr>
          <w:rFonts w:ascii="Arial" w:hAnsi="Arial" w:cs="Arial"/>
          <w:sz w:val="6"/>
          <w:szCs w:val="6"/>
        </w:rPr>
      </w:pPr>
      <w:r w:rsidRPr="189EA3BF" w:rsidR="001A61F3">
        <w:rPr>
          <w:rFonts w:ascii="Arial" w:hAnsi="Arial" w:cs="Arial"/>
        </w:rPr>
        <w:t xml:space="preserve"> </w:t>
      </w:r>
    </w:p>
    <w:p w:rsidR="001A61F3" w:rsidP="001A61F3" w:rsidRDefault="001A61F3" w14:paraId="6A05A809" w14:textId="77777777">
      <w:pPr>
        <w:widowControl w:val="0"/>
        <w:tabs>
          <w:tab w:val="left" w:pos="1276"/>
          <w:tab w:val="left" w:pos="949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Pr="001A61F3" w:rsidR="001A61F3" w:rsidP="000E22FB" w:rsidRDefault="001A61F3" w14:paraId="5DD71A74" w14:textId="77777777">
      <w:pPr>
        <w:widowControl w:val="0"/>
        <w:tabs>
          <w:tab w:val="left" w:pos="1276"/>
          <w:tab w:val="left" w:pos="949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A61F3">
        <w:rPr>
          <w:rFonts w:ascii="Arial" w:hAnsi="Arial" w:cs="Arial"/>
          <w:b/>
          <w:bCs/>
          <w:sz w:val="28"/>
          <w:szCs w:val="28"/>
        </w:rPr>
        <w:t xml:space="preserve">ELECTION DES </w:t>
      </w:r>
      <w:r>
        <w:rPr>
          <w:rFonts w:ascii="Arial" w:hAnsi="Arial" w:cs="Arial"/>
          <w:b/>
          <w:bCs/>
          <w:sz w:val="28"/>
          <w:szCs w:val="28"/>
        </w:rPr>
        <w:t>ADMINISTRATEURS</w:t>
      </w:r>
      <w:r w:rsidRPr="001A61F3">
        <w:rPr>
          <w:rFonts w:ascii="Arial" w:hAnsi="Arial" w:cs="Arial"/>
          <w:b/>
          <w:bCs/>
          <w:sz w:val="28"/>
          <w:szCs w:val="28"/>
        </w:rPr>
        <w:t xml:space="preserve"> du </w:t>
      </w:r>
      <w:r w:rsidRPr="001A61F3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1A61F3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ème</w:t>
      </w:r>
      <w:r w:rsidRPr="001A61F3">
        <w:rPr>
          <w:rFonts w:ascii="Arial" w:hAnsi="Arial" w:cs="Arial"/>
          <w:b/>
          <w:bCs/>
          <w:sz w:val="28"/>
          <w:szCs w:val="28"/>
          <w:u w:val="single"/>
        </w:rPr>
        <w:t xml:space="preserve"> COLLEGE</w:t>
      </w:r>
    </w:p>
    <w:p w:rsidRPr="001A61F3" w:rsidR="001A61F3" w:rsidP="001A61F3" w:rsidRDefault="001A61F3" w14:paraId="5A39BBE3" w14:textId="7777777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16"/>
          <w:szCs w:val="16"/>
        </w:rPr>
      </w:pPr>
    </w:p>
    <w:p w:rsidRPr="001A61F3" w:rsidR="001A61F3" w:rsidP="001A61F3" w:rsidRDefault="001A61F3" w14:paraId="453C0B01" w14:textId="7777777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1A61F3">
        <w:rPr>
          <w:rFonts w:ascii="Helvetica" w:hAnsi="Helvetica" w:cs="Helvetica"/>
          <w:b/>
          <w:bCs/>
          <w:sz w:val="24"/>
          <w:szCs w:val="24"/>
        </w:rPr>
        <w:t xml:space="preserve">DECLARATION </w:t>
      </w:r>
      <w:r w:rsidRPr="001A61F3">
        <w:rPr>
          <w:rFonts w:ascii="Helvetica" w:hAnsi="Helvetica" w:cs="Helvetica"/>
          <w:b/>
          <w:bCs/>
          <w:sz w:val="24"/>
          <w:szCs w:val="24"/>
          <w:u w:val="single"/>
        </w:rPr>
        <w:t xml:space="preserve">INDIVIDUELLE </w:t>
      </w:r>
      <w:r w:rsidRPr="001A61F3">
        <w:rPr>
          <w:rFonts w:ascii="Helvetica" w:hAnsi="Helvetica" w:cs="Helvetica"/>
          <w:b/>
          <w:bCs/>
          <w:sz w:val="24"/>
          <w:szCs w:val="24"/>
        </w:rPr>
        <w:t>DE CANDIDATURE</w:t>
      </w:r>
    </w:p>
    <w:p w:rsidRPr="001A61F3" w:rsidR="001A61F3" w:rsidP="001A61F3" w:rsidRDefault="00731B8C" w14:paraId="0A6959E7" w14:textId="7777777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10"/>
          <w:szCs w:val="10"/>
        </w:rPr>
      </w:pPr>
      <w:r>
        <w:rPr>
          <w:rFonts w:ascii="Helvetica" w:hAnsi="Helvetica" w:cs="Helvetica"/>
          <w:b/>
          <w:bCs/>
          <w:sz w:val="10"/>
          <w:szCs w:val="10"/>
        </w:rPr>
        <w:t xml:space="preserve"> </w:t>
      </w:r>
    </w:p>
    <w:p w:rsidRPr="001A61F3" w:rsidR="001A61F3" w:rsidP="001A61F3" w:rsidRDefault="001A61F3" w14:paraId="21D9D557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Helvetica" w:hAnsi="Helvetica" w:cs="Helvetica"/>
          <w:sz w:val="16"/>
          <w:szCs w:val="16"/>
        </w:rPr>
      </w:pPr>
      <w:bookmarkStart w:name="_Hlk154674703" w:id="0"/>
      <w:r w:rsidRPr="001A61F3">
        <w:rPr>
          <w:rFonts w:ascii="Helvetica" w:hAnsi="Helvetica" w:cs="Helvetica"/>
          <w:sz w:val="16"/>
          <w:szCs w:val="16"/>
        </w:rPr>
        <w:t>Article</w:t>
      </w:r>
      <w:r w:rsidR="00731B8C">
        <w:rPr>
          <w:rFonts w:ascii="Helvetica" w:hAnsi="Helvetica" w:cs="Helvetica"/>
          <w:sz w:val="16"/>
          <w:szCs w:val="16"/>
        </w:rPr>
        <w:t>s</w:t>
      </w:r>
      <w:r w:rsidRPr="001A61F3">
        <w:rPr>
          <w:rFonts w:ascii="Helvetica" w:hAnsi="Helvetica" w:cs="Helvetica"/>
          <w:sz w:val="16"/>
          <w:szCs w:val="16"/>
        </w:rPr>
        <w:t xml:space="preserve"> R. 723-</w:t>
      </w:r>
      <w:r w:rsidR="00731B8C">
        <w:rPr>
          <w:rFonts w:ascii="Helvetica" w:hAnsi="Helvetica" w:cs="Helvetica"/>
          <w:sz w:val="16"/>
          <w:szCs w:val="16"/>
        </w:rPr>
        <w:t xml:space="preserve">87 et R.723-88 </w:t>
      </w:r>
      <w:r w:rsidRPr="001A61F3">
        <w:rPr>
          <w:rFonts w:ascii="Helvetica" w:hAnsi="Helvetica" w:cs="Helvetica"/>
          <w:sz w:val="16"/>
          <w:szCs w:val="16"/>
        </w:rPr>
        <w:t>du Code rural et de la pêche maritime</w:t>
      </w:r>
    </w:p>
    <w:p w:rsidR="00F35CA9" w:rsidP="00F35CA9" w:rsidRDefault="001A61F3" w14:paraId="3C90E5C0" w14:textId="77777777">
      <w:pPr>
        <w:widowControl w:val="0"/>
        <w:pBdr>
          <w:top w:val="single" w:color="auto" w:sz="4" w:space="1" w:shadow="1"/>
          <w:left w:val="single" w:color="auto" w:sz="4" w:space="4" w:shadow="1"/>
          <w:bottom w:val="single" w:color="auto" w:sz="4" w:space="3" w:shadow="1"/>
          <w:right w:val="single" w:color="auto" w:sz="4" w:space="4" w:shadow="1"/>
        </w:pBdr>
        <w:shd w:val="clear" w:color="auto" w:fill="BFBFBF"/>
        <w:kinsoku w:val="0"/>
        <w:overflowPunct w:val="0"/>
        <w:autoSpaceDE w:val="0"/>
        <w:autoSpaceDN w:val="0"/>
        <w:adjustRightInd w:val="0"/>
        <w:spacing w:before="120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1A61F3">
        <w:rPr>
          <w:rFonts w:ascii="Arial" w:hAnsi="Arial" w:cs="Arial"/>
          <w:b/>
          <w:bCs/>
          <w:sz w:val="22"/>
          <w:szCs w:val="22"/>
        </w:rPr>
        <w:t>Important :</w:t>
      </w:r>
    </w:p>
    <w:p w:rsidRPr="001A61F3" w:rsidR="001A61F3" w:rsidP="00F35CA9" w:rsidRDefault="001A61F3" w14:paraId="3122ACA6" w14:textId="77777777">
      <w:pPr>
        <w:widowControl w:val="0"/>
        <w:pBdr>
          <w:top w:val="single" w:color="auto" w:sz="4" w:space="1" w:shadow="1"/>
          <w:left w:val="single" w:color="auto" w:sz="4" w:space="4" w:shadow="1"/>
          <w:bottom w:val="single" w:color="auto" w:sz="4" w:space="3" w:shadow="1"/>
          <w:right w:val="single" w:color="auto" w:sz="4" w:space="4" w:shadow="1"/>
        </w:pBdr>
        <w:shd w:val="clear" w:color="auto" w:fill="BFBFBF"/>
        <w:kinsoku w:val="0"/>
        <w:overflowPunct w:val="0"/>
        <w:autoSpaceDE w:val="0"/>
        <w:autoSpaceDN w:val="0"/>
        <w:adjustRightInd w:val="0"/>
        <w:spacing w:before="120"/>
        <w:ind w:right="-11"/>
        <w:jc w:val="center"/>
        <w:rPr>
          <w:rFonts w:ascii="Arial" w:hAnsi="Arial" w:cs="Arial"/>
          <w:color w:val="FF0000"/>
          <w:sz w:val="22"/>
          <w:szCs w:val="22"/>
        </w:rPr>
      </w:pPr>
      <w:r w:rsidRPr="001A61F3">
        <w:rPr>
          <w:rFonts w:ascii="Arial" w:hAnsi="Arial" w:cs="Arial"/>
          <w:sz w:val="22"/>
          <w:szCs w:val="22"/>
        </w:rPr>
        <w:t>Vous devez joindre obligatoirement à cette déclaration la copie d’une pièce d’identité</w:t>
      </w:r>
      <w:r w:rsidRPr="001A61F3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Pr="001A61F3" w:rsidR="001A61F3" w:rsidP="001A61F3" w:rsidRDefault="001A61F3" w14:paraId="72A3D3EC" w14:textId="77777777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110"/>
        <w:rPr>
          <w:rFonts w:ascii="Helvetica" w:hAnsi="Helvetica" w:cs="Helvetica"/>
          <w:b/>
          <w:bCs/>
          <w:sz w:val="14"/>
          <w:szCs w:val="14"/>
        </w:rPr>
      </w:pPr>
    </w:p>
    <w:p w:rsidRPr="001A61F3" w:rsidR="001A61F3" w:rsidP="001A61F3" w:rsidRDefault="001A61F3" w14:paraId="3EE54077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5"/>
          <w:right w:val="single" w:color="auto" w:sz="4" w:space="4"/>
        </w:pBdr>
        <w:tabs>
          <w:tab w:val="right" w:leader="dot" w:pos="9638"/>
        </w:tabs>
        <w:kinsoku w:val="0"/>
        <w:overflowPunct w:val="0"/>
        <w:autoSpaceDE w:val="0"/>
        <w:autoSpaceDN w:val="0"/>
        <w:adjustRightInd w:val="0"/>
        <w:spacing w:before="2"/>
        <w:rPr>
          <w:rFonts w:ascii="Arial" w:hAnsi="Arial" w:cs="Arial"/>
        </w:rPr>
      </w:pPr>
      <w:r w:rsidRPr="001A61F3">
        <w:rPr>
          <w:rFonts w:ascii="Arial" w:hAnsi="Arial" w:cs="Arial"/>
          <w:b/>
          <w:bCs/>
          <w:sz w:val="24"/>
          <w:szCs w:val="24"/>
        </w:rPr>
        <w:t xml:space="preserve">APPELLATION DE LA LISTE </w:t>
      </w:r>
      <w:r w:rsidRPr="001A61F3">
        <w:rPr>
          <w:rFonts w:ascii="Arial" w:hAnsi="Arial" w:cs="Arial"/>
          <w:b/>
          <w:bCs/>
        </w:rPr>
        <w:t xml:space="preserve">: </w:t>
      </w:r>
      <w:r w:rsidRPr="001A61F3">
        <w:rPr>
          <w:rFonts w:ascii="Arial" w:hAnsi="Arial" w:cs="Arial"/>
        </w:rPr>
        <w:tab/>
      </w:r>
    </w:p>
    <w:p w:rsidRPr="001A61F3" w:rsidR="001A61F3" w:rsidP="001A61F3" w:rsidRDefault="001A61F3" w14:paraId="0D0B940D" w14:textId="77777777">
      <w:pPr>
        <w:widowControl w:val="0"/>
        <w:kinsoku w:val="0"/>
        <w:overflowPunct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bookmarkEnd w:id="0"/>
    <w:p w:rsidRPr="001A61F3" w:rsidR="001A61F3" w:rsidP="001A61F3" w:rsidRDefault="001A61F3" w14:paraId="2BE119B8" w14:textId="77777777">
      <w:pPr>
        <w:pBdr>
          <w:top w:val="single" w:color="000000" w:sz="4" w:space="1"/>
          <w:left w:val="single" w:color="000000" w:sz="4" w:space="3"/>
          <w:bottom w:val="single" w:color="000000" w:sz="4" w:space="0"/>
          <w:right w:val="single" w:color="000000" w:sz="4" w:space="4"/>
        </w:pBdr>
        <w:shd w:val="clear" w:color="auto" w:fill="595959"/>
        <w:tabs>
          <w:tab w:val="left" w:pos="4360"/>
        </w:tabs>
        <w:suppressAutoHyphens/>
        <w:rPr>
          <w:rFonts w:ascii="Arial" w:hAnsi="Arial" w:cs="Arial"/>
          <w:b/>
          <w:bCs/>
          <w:color w:val="FFFFFF"/>
          <w:sz w:val="12"/>
          <w:szCs w:val="24"/>
          <w:lang w:bidi="hi-IN"/>
        </w:rPr>
      </w:pPr>
      <w:r w:rsidRPr="001A61F3">
        <w:rPr>
          <w:rFonts w:ascii="Arial" w:hAnsi="Arial" w:cs="Arial"/>
          <w:b/>
          <w:bCs/>
          <w:color w:val="FFFFFF"/>
          <w:sz w:val="24"/>
          <w:szCs w:val="24"/>
          <w:lang w:bidi="hi-IN"/>
        </w:rPr>
        <w:t>IDENTITÉ</w:t>
      </w:r>
    </w:p>
    <w:p w:rsidRPr="001A61F3" w:rsidR="001A61F3" w:rsidP="001A61F3" w:rsidRDefault="001A61F3" w14:paraId="31E43B2C" w14:textId="4EBA4832">
      <w:pPr>
        <w:pBdr>
          <w:top w:val="single" w:color="000000" w:sz="4" w:space="1"/>
          <w:left w:val="single" w:color="000000" w:sz="4" w:space="3"/>
          <w:bottom w:val="single" w:color="000000" w:sz="4" w:space="0"/>
          <w:right w:val="single" w:color="000000" w:sz="4" w:space="4"/>
        </w:pBdr>
        <w:tabs>
          <w:tab w:val="right" w:leader="dot" w:pos="9638"/>
        </w:tabs>
        <w:suppressAutoHyphens/>
        <w:spacing w:before="120"/>
        <w:rPr>
          <w:rFonts w:ascii="Arial" w:hAnsi="Arial" w:cs="Arial"/>
          <w:sz w:val="22"/>
          <w:szCs w:val="22"/>
          <w:lang w:bidi="hi-IN"/>
        </w:rPr>
      </w:pPr>
      <w:r w:rsidRPr="001A61F3">
        <w:rPr>
          <w:rFonts w:ascii="Arial" w:hAnsi="Arial" w:cs="Arial"/>
          <w:sz w:val="22"/>
          <w:szCs w:val="22"/>
          <w:lang w:bidi="hi-IN"/>
        </w:rPr>
        <w:t xml:space="preserve">M </w:t>
      </w:r>
      <w:proofErr w:type="gramStart"/>
      <w:r w:rsidRPr="001A61F3">
        <w:rPr>
          <w:rFonts w:ascii="Wingdings" w:hAnsi="Wingdings" w:eastAsia="Wingdings" w:cs="Wingdings"/>
          <w:sz w:val="24"/>
          <w:szCs w:val="24"/>
          <w:lang w:eastAsia="zh-CN" w:bidi="hi-IN"/>
        </w:rPr>
        <w:t>¨</w:t>
      </w:r>
      <w:r w:rsidRPr="001A61F3">
        <w:rPr>
          <w:rFonts w:ascii="Arial" w:hAnsi="Arial" w:cs="Arial"/>
          <w:sz w:val="24"/>
          <w:szCs w:val="24"/>
          <w:lang w:eastAsia="zh-CN" w:bidi="hi-IN"/>
        </w:rPr>
        <w:t xml:space="preserve"> </w:t>
      </w:r>
      <w:r w:rsidRPr="001A61F3">
        <w:rPr>
          <w:rFonts w:ascii="Arial" w:hAnsi="Arial" w:cs="Arial"/>
          <w:sz w:val="22"/>
          <w:szCs w:val="22"/>
          <w:lang w:bidi="hi-IN"/>
        </w:rPr>
        <w:t xml:space="preserve"> Mme</w:t>
      </w:r>
      <w:proofErr w:type="gramEnd"/>
      <w:r w:rsidRPr="001A61F3">
        <w:rPr>
          <w:rFonts w:ascii="Arial" w:hAnsi="Arial" w:cs="Arial"/>
          <w:sz w:val="22"/>
          <w:szCs w:val="22"/>
          <w:lang w:bidi="hi-IN"/>
        </w:rPr>
        <w:t xml:space="preserve"> </w:t>
      </w:r>
      <w:r w:rsidRPr="001A61F3">
        <w:rPr>
          <w:rFonts w:ascii="Wingdings" w:hAnsi="Wingdings" w:eastAsia="Wingdings" w:cs="Wingdings"/>
          <w:sz w:val="24"/>
          <w:szCs w:val="24"/>
          <w:lang w:eastAsia="zh-CN" w:bidi="hi-IN"/>
        </w:rPr>
        <w:t>¨</w:t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r w:rsidRPr="001A61F3">
        <w:rPr>
          <w:rFonts w:ascii="Arial" w:hAnsi="Arial" w:cs="Arial"/>
          <w:sz w:val="16"/>
          <w:szCs w:val="16"/>
          <w:lang w:eastAsia="zh-CN" w:bidi="hi-IN"/>
        </w:rPr>
        <w:t>(Cochez la case utile)</w:t>
      </w:r>
      <w:r w:rsidRPr="001A61F3">
        <w:rPr>
          <w:rFonts w:ascii="Arial" w:hAnsi="Arial" w:cs="Arial"/>
          <w:sz w:val="16"/>
          <w:szCs w:val="16"/>
          <w:lang w:bidi="hi-IN"/>
        </w:rPr>
        <w:t xml:space="preserve"> </w:t>
      </w:r>
      <w:r w:rsidRPr="001A61F3">
        <w:rPr>
          <w:rFonts w:ascii="Arial" w:hAnsi="Arial" w:cs="Arial"/>
          <w:sz w:val="22"/>
          <w:szCs w:val="22"/>
          <w:lang w:bidi="hi-IN"/>
        </w:rPr>
        <w:t xml:space="preserve">Nom de famille </w:t>
      </w:r>
      <w:r w:rsidRPr="001A61F3">
        <w:rPr>
          <w:rFonts w:ascii="Arial" w:hAnsi="Arial" w:cs="Arial"/>
          <w:sz w:val="16"/>
          <w:szCs w:val="16"/>
          <w:lang w:bidi="hi-IN"/>
        </w:rPr>
        <w:t>(nom de naissance) </w:t>
      </w:r>
      <w:r w:rsidRPr="001A61F3">
        <w:rPr>
          <w:rFonts w:ascii="Arial" w:hAnsi="Arial" w:cs="Arial"/>
          <w:sz w:val="22"/>
          <w:szCs w:val="22"/>
          <w:lang w:bidi="hi-IN"/>
        </w:rPr>
        <w:t>:</w:t>
      </w:r>
      <w:r w:rsidRPr="001A61F3">
        <w:rPr>
          <w:rFonts w:ascii="Arial" w:hAnsi="Arial" w:cs="Arial"/>
          <w:sz w:val="22"/>
          <w:szCs w:val="22"/>
          <w:lang w:bidi="hi-IN"/>
        </w:rPr>
        <w:tab/>
      </w:r>
    </w:p>
    <w:p w:rsidRPr="001A61F3" w:rsidR="001A61F3" w:rsidP="001A61F3" w:rsidRDefault="001A61F3" w14:paraId="4F0CA8FF" w14:textId="77777777">
      <w:pPr>
        <w:pBdr>
          <w:top w:val="single" w:color="000000" w:sz="4" w:space="1"/>
          <w:left w:val="single" w:color="000000" w:sz="4" w:space="3"/>
          <w:bottom w:val="single" w:color="000000" w:sz="4" w:space="0"/>
          <w:right w:val="single" w:color="000000" w:sz="4" w:space="4"/>
        </w:pBdr>
        <w:tabs>
          <w:tab w:val="right" w:leader="dot" w:pos="6379"/>
          <w:tab w:val="right" w:leader="dot" w:pos="9638"/>
        </w:tabs>
        <w:suppressAutoHyphens/>
        <w:spacing w:before="120"/>
        <w:rPr>
          <w:rFonts w:ascii="Arial" w:hAnsi="Arial" w:cs="Arial"/>
          <w:sz w:val="22"/>
          <w:szCs w:val="22"/>
          <w:lang w:bidi="hi-IN"/>
        </w:rPr>
      </w:pPr>
      <w:r w:rsidRPr="001A61F3">
        <w:rPr>
          <w:rFonts w:ascii="Arial" w:hAnsi="Arial" w:cs="Arial"/>
          <w:sz w:val="22"/>
          <w:szCs w:val="22"/>
          <w:lang w:bidi="hi-IN"/>
        </w:rPr>
        <w:t xml:space="preserve">Nom d’usage : </w:t>
      </w:r>
      <w:r w:rsidRPr="001A61F3">
        <w:rPr>
          <w:rFonts w:ascii="Arial" w:hAnsi="Arial" w:cs="Arial"/>
          <w:sz w:val="22"/>
          <w:szCs w:val="22"/>
          <w:lang w:bidi="hi-IN"/>
        </w:rPr>
        <w:tab/>
      </w:r>
      <w:r w:rsidRPr="001A61F3">
        <w:rPr>
          <w:rFonts w:ascii="Arial" w:hAnsi="Arial" w:cs="Arial"/>
          <w:sz w:val="22"/>
          <w:szCs w:val="22"/>
          <w:lang w:bidi="hi-IN"/>
        </w:rPr>
        <w:t xml:space="preserve">Prénoms : </w:t>
      </w:r>
      <w:r w:rsidRPr="001A61F3">
        <w:rPr>
          <w:rFonts w:ascii="Arial" w:hAnsi="Arial" w:cs="Arial"/>
          <w:sz w:val="22"/>
          <w:szCs w:val="22"/>
          <w:lang w:bidi="hi-IN"/>
        </w:rPr>
        <w:tab/>
      </w:r>
    </w:p>
    <w:p w:rsidRPr="001A61F3" w:rsidR="001A61F3" w:rsidP="001A61F3" w:rsidRDefault="001A61F3" w14:paraId="54B99F84" w14:textId="77777777">
      <w:pPr>
        <w:pBdr>
          <w:top w:val="single" w:color="000000" w:sz="4" w:space="1"/>
          <w:left w:val="single" w:color="000000" w:sz="4" w:space="3"/>
          <w:bottom w:val="single" w:color="000000" w:sz="4" w:space="0"/>
          <w:right w:val="single" w:color="000000" w:sz="4" w:space="4"/>
        </w:pBdr>
        <w:tabs>
          <w:tab w:val="left" w:pos="4360"/>
          <w:tab w:val="right" w:leader="dot" w:pos="10620"/>
        </w:tabs>
        <w:suppressAutoHyphens/>
        <w:spacing w:after="85"/>
        <w:rPr>
          <w:rFonts w:ascii="Arial" w:hAnsi="Arial" w:cs="Arial"/>
          <w:sz w:val="28"/>
          <w:szCs w:val="28"/>
          <w:lang w:bidi="hi-IN"/>
        </w:rPr>
      </w:pPr>
      <w:r w:rsidRPr="001A61F3">
        <w:rPr>
          <w:rFonts w:ascii="Arial" w:hAnsi="Arial" w:cs="Arial"/>
          <w:sz w:val="16"/>
          <w:szCs w:val="16"/>
          <w:lang w:bidi="hi-IN"/>
        </w:rPr>
        <w:t>(s’il y a lieu / exemple : nom du conjoint ou de la conjointe)</w:t>
      </w:r>
      <w:r w:rsidRPr="001A61F3">
        <w:rPr>
          <w:rFonts w:ascii="Arial" w:hAnsi="Arial" w:cs="Arial"/>
          <w:sz w:val="28"/>
          <w:szCs w:val="28"/>
          <w:lang w:bidi="hi-IN"/>
        </w:rPr>
        <w:t xml:space="preserve"> </w:t>
      </w:r>
    </w:p>
    <w:p w:rsidRPr="001A61F3" w:rsidR="001A61F3" w:rsidP="001A61F3" w:rsidRDefault="001A61F3" w14:paraId="250F2FB9" w14:textId="77777777">
      <w:pPr>
        <w:pBdr>
          <w:top w:val="single" w:color="000000" w:sz="4" w:space="1"/>
          <w:left w:val="single" w:color="000000" w:sz="4" w:space="3"/>
          <w:bottom w:val="single" w:color="000000" w:sz="4" w:space="0"/>
          <w:right w:val="single" w:color="000000" w:sz="4" w:space="4"/>
        </w:pBdr>
        <w:tabs>
          <w:tab w:val="right" w:pos="4678"/>
          <w:tab w:val="right" w:leader="dot" w:pos="9638"/>
        </w:tabs>
        <w:suppressAutoHyphens/>
        <w:spacing w:after="85"/>
        <w:rPr>
          <w:rFonts w:ascii="Arial" w:hAnsi="Arial" w:cs="Arial"/>
          <w:sz w:val="22"/>
          <w:szCs w:val="22"/>
          <w:lang w:bidi="hi-IN"/>
        </w:rPr>
      </w:pPr>
      <w:r w:rsidRPr="001A61F3">
        <w:rPr>
          <w:rFonts w:ascii="Arial" w:hAnsi="Arial" w:cs="Arial"/>
          <w:sz w:val="22"/>
          <w:szCs w:val="22"/>
          <w:lang w:bidi="hi-IN"/>
        </w:rPr>
        <w:t xml:space="preserve">Né(e) le : </w:t>
      </w:r>
      <w:bookmarkStart w:name="_Hlk158280439" w:id="1"/>
      <w:r w:rsidRPr="001A61F3">
        <w:rPr>
          <w:rFonts w:ascii="Arial" w:hAnsi="Arial" w:cs="Arial"/>
          <w:spacing w:val="-3"/>
          <w:w w:val="110"/>
          <w:position w:val="-8"/>
          <w:sz w:val="28"/>
          <w:szCs w:val="28"/>
        </w:rPr>
        <w:t>└┴┘</w:t>
      </w:r>
      <w:bookmarkEnd w:id="1"/>
      <w:r w:rsidRPr="001A61F3">
        <w:rPr>
          <w:rFonts w:ascii="Arial" w:hAnsi="Arial" w:cs="Arial"/>
          <w:spacing w:val="-3"/>
          <w:w w:val="110"/>
          <w:position w:val="-8"/>
          <w:sz w:val="28"/>
          <w:szCs w:val="28"/>
        </w:rPr>
        <w:t xml:space="preserve"> └┴┘ └┴┴┴┘</w:t>
      </w:r>
      <w:r w:rsidRPr="001A61F3">
        <w:rPr>
          <w:rFonts w:ascii="Arial" w:hAnsi="Arial" w:cs="Arial"/>
          <w:sz w:val="22"/>
          <w:szCs w:val="22"/>
          <w:lang w:bidi="hi-IN"/>
        </w:rPr>
        <w:tab/>
      </w:r>
      <w:r w:rsidRPr="001A61F3">
        <w:rPr>
          <w:rFonts w:ascii="Arial" w:hAnsi="Arial" w:cs="Arial"/>
          <w:sz w:val="22"/>
          <w:szCs w:val="22"/>
          <w:lang w:bidi="hi-IN"/>
        </w:rPr>
        <w:t xml:space="preserve">à </w:t>
      </w:r>
      <w:r w:rsidRPr="001A61F3">
        <w:rPr>
          <w:rFonts w:ascii="Arial" w:hAnsi="Arial" w:cs="Arial"/>
          <w:sz w:val="16"/>
          <w:szCs w:val="16"/>
          <w:lang w:bidi="hi-IN"/>
        </w:rPr>
        <w:t>(commune) : </w:t>
      </w:r>
      <w:r w:rsidRPr="001A61F3">
        <w:rPr>
          <w:rFonts w:ascii="Arial" w:hAnsi="Arial" w:cs="Arial"/>
          <w:sz w:val="22"/>
          <w:szCs w:val="22"/>
          <w:lang w:bidi="hi-IN"/>
        </w:rPr>
        <w:tab/>
      </w:r>
    </w:p>
    <w:p w:rsidRPr="001A61F3" w:rsidR="001A61F3" w:rsidP="001A61F3" w:rsidRDefault="001A61F3" w14:paraId="5BB06F76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595959"/>
        <w:tabs>
          <w:tab w:val="left" w:pos="4360"/>
        </w:tabs>
        <w:suppressAutoHyphens/>
        <w:rPr>
          <w:rFonts w:ascii="Arial" w:hAnsi="Arial" w:cs="Arial"/>
          <w:b/>
          <w:bCs/>
          <w:color w:val="FFFFFF"/>
          <w:sz w:val="12"/>
          <w:szCs w:val="24"/>
          <w:lang w:eastAsia="zh-CN" w:bidi="hi-IN"/>
        </w:rPr>
      </w:pPr>
      <w:r w:rsidRPr="001A61F3">
        <w:rPr>
          <w:rFonts w:ascii="Arial" w:hAnsi="Arial" w:cs="Arial"/>
          <w:b/>
          <w:bCs/>
          <w:color w:val="FFFFFF"/>
          <w:sz w:val="24"/>
          <w:szCs w:val="24"/>
          <w:lang w:eastAsia="zh-CN" w:bidi="hi-IN"/>
        </w:rPr>
        <w:t>COORDONNEES</w:t>
      </w:r>
    </w:p>
    <w:p w:rsidRPr="001A61F3" w:rsidR="001A61F3" w:rsidP="001A61F3" w:rsidRDefault="001A61F3" w14:paraId="12526556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right" w:leader="dot" w:pos="9638"/>
        </w:tabs>
        <w:suppressAutoHyphens/>
        <w:spacing w:before="120" w:after="120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Adresse : </w:t>
      </w: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</w:p>
    <w:p w:rsidRPr="001A61F3" w:rsidR="001A61F3" w:rsidP="001A61F3" w:rsidRDefault="001A61F3" w14:paraId="019582F0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right" w:pos="3686"/>
          <w:tab w:val="right" w:leader="dot" w:pos="9638"/>
        </w:tabs>
        <w:suppressAutoHyphens/>
        <w:rPr>
          <w:rFonts w:ascii="Arial" w:hAnsi="Arial" w:cs="Arial"/>
          <w:sz w:val="22"/>
          <w:szCs w:val="22"/>
          <w:lang w:eastAsia="zh-CN" w:bidi="hi-IN"/>
        </w:rPr>
      </w:pP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Code Postal : </w:t>
      </w:r>
      <w:r w:rsidRPr="001A61F3">
        <w:rPr>
          <w:rFonts w:ascii="Arial" w:hAnsi="Arial" w:cs="Arial"/>
          <w:spacing w:val="-3"/>
          <w:w w:val="110"/>
          <w:position w:val="-8"/>
          <w:sz w:val="28"/>
          <w:szCs w:val="28"/>
        </w:rPr>
        <w:t>└┴┴┴┴┘</w:t>
      </w:r>
      <w:r w:rsidRPr="001A61F3">
        <w:rPr>
          <w:rFonts w:ascii="Arial" w:hAnsi="Arial" w:cs="Arial"/>
          <w:sz w:val="24"/>
          <w:szCs w:val="24"/>
          <w:lang w:eastAsia="zh-CN" w:bidi="hi-IN"/>
        </w:rPr>
        <w:tab/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Commune : 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</w:r>
    </w:p>
    <w:p w:rsidRPr="001A61F3" w:rsidR="001A61F3" w:rsidP="001A61F3" w:rsidRDefault="001A61F3" w14:paraId="694FEB1F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4360"/>
          <w:tab w:val="right" w:pos="10620"/>
        </w:tabs>
        <w:suppressAutoHyphens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Numéro de téléphone : </w:t>
      </w:r>
      <w:r w:rsidRPr="001A61F3">
        <w:rPr>
          <w:rFonts w:ascii="Arial" w:hAnsi="Arial" w:cs="Arial"/>
          <w:spacing w:val="-3"/>
          <w:w w:val="110"/>
          <w:position w:val="-8"/>
          <w:sz w:val="28"/>
          <w:szCs w:val="28"/>
        </w:rPr>
        <w:t>└┴┘└┴┘└┴┘└┴┘└┴┘</w:t>
      </w:r>
    </w:p>
    <w:p w:rsidRPr="001A61F3" w:rsidR="001A61F3" w:rsidP="001A61F3" w:rsidRDefault="001A61F3" w14:paraId="1259994C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leader="dot" w:pos="7655"/>
          <w:tab w:val="right" w:leader="dot" w:pos="9638"/>
        </w:tabs>
        <w:suppressAutoHyphens/>
        <w:rPr>
          <w:rFonts w:ascii="Arial" w:hAnsi="Arial" w:cs="Arial"/>
          <w:sz w:val="12"/>
          <w:szCs w:val="24"/>
          <w:lang w:eastAsia="zh-CN" w:bidi="hi-IN"/>
        </w:rPr>
      </w:pPr>
      <w:r w:rsidRPr="001A61F3">
        <w:rPr>
          <w:rFonts w:ascii="Arial" w:hAnsi="Arial" w:cs="Arial"/>
          <w:sz w:val="22"/>
          <w:szCs w:val="22"/>
          <w:lang w:eastAsia="zh-CN" w:bidi="hi-IN"/>
        </w:rPr>
        <w:t>Adresse électronique</w:t>
      </w:r>
      <w:r w:rsidRPr="001A61F3">
        <w:rPr>
          <w:rFonts w:ascii="Arial" w:hAnsi="Arial" w:cs="Arial"/>
          <w:sz w:val="16"/>
          <w:szCs w:val="16"/>
          <w:lang w:eastAsia="zh-CN" w:bidi="hi-IN"/>
        </w:rPr>
        <w:t xml:space="preserve"> </w:t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: 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</w:r>
      <w:r w:rsidRPr="001A61F3">
        <w:rPr>
          <w:rFonts w:ascii="Arial" w:hAnsi="Arial" w:cs="Arial"/>
          <w:sz w:val="22"/>
          <w:szCs w:val="22"/>
          <w:lang w:eastAsia="zh-CN" w:bidi="hi-IN"/>
        </w:rPr>
        <w:t>@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</w:r>
    </w:p>
    <w:p w:rsidRPr="001A61F3" w:rsidR="001A61F3" w:rsidP="001A61F3" w:rsidRDefault="001A61F3" w14:paraId="0A819118" w14:textId="77777777">
      <w:pPr>
        <w:pBdr>
          <w:top w:val="single" w:color="000000" w:sz="4" w:space="1"/>
          <w:left w:val="single" w:color="000000" w:sz="4" w:space="4"/>
          <w:bottom w:val="single" w:color="000000" w:sz="4" w:space="2"/>
          <w:right w:val="single" w:color="000000" w:sz="4" w:space="4"/>
        </w:pBdr>
        <w:shd w:val="clear" w:color="auto" w:fill="595959"/>
        <w:suppressAutoHyphens/>
        <w:rPr>
          <w:rFonts w:ascii="Arial" w:hAnsi="Arial" w:cs="Arial"/>
          <w:b/>
          <w:bCs/>
          <w:color w:val="FFFFFF"/>
          <w:sz w:val="12"/>
          <w:szCs w:val="12"/>
          <w:lang w:eastAsia="zh-CN" w:bidi="hi-IN"/>
        </w:rPr>
      </w:pPr>
      <w:r w:rsidRPr="001A61F3">
        <w:rPr>
          <w:rFonts w:ascii="Arial" w:hAnsi="Arial" w:cs="Arial"/>
          <w:b/>
          <w:bCs/>
          <w:color w:val="FFFFFF"/>
          <w:sz w:val="24"/>
          <w:szCs w:val="24"/>
          <w:lang w:eastAsia="zh-CN" w:bidi="hi-IN"/>
        </w:rPr>
        <w:t>SITUATION</w:t>
      </w:r>
    </w:p>
    <w:p w:rsidRPr="001A61F3" w:rsidR="001A61F3" w:rsidP="001A61F3" w:rsidRDefault="001A61F3" w14:paraId="10D33436" w14:textId="77777777">
      <w:pPr>
        <w:pBdr>
          <w:top w:val="single" w:color="000000" w:sz="4" w:space="1"/>
          <w:left w:val="single" w:color="000000" w:sz="4" w:space="4"/>
          <w:bottom w:val="single" w:color="000000" w:sz="4" w:space="2"/>
          <w:right w:val="single" w:color="000000" w:sz="4" w:space="4"/>
        </w:pBdr>
        <w:tabs>
          <w:tab w:val="left" w:pos="3969"/>
          <w:tab w:val="right" w:leader="dot" w:pos="9638"/>
        </w:tabs>
        <w:suppressAutoHyphens/>
        <w:spacing w:before="160"/>
        <w:rPr>
          <w:rFonts w:ascii="Arial" w:hAnsi="Arial" w:cs="Arial"/>
          <w:sz w:val="22"/>
          <w:szCs w:val="22"/>
          <w:lang w:eastAsia="zh-CN" w:bidi="hi-IN"/>
        </w:rPr>
      </w:pPr>
      <w:r w:rsidRPr="001A61F3">
        <w:rPr>
          <w:rFonts w:ascii="Arial" w:hAnsi="Arial" w:cs="Arial"/>
          <w:sz w:val="22"/>
          <w:szCs w:val="22"/>
          <w:lang w:bidi="hi-IN"/>
        </w:rPr>
        <w:t>Actif</w:t>
      </w:r>
      <w:r w:rsidRPr="001A61F3">
        <w:rPr>
          <w:rFonts w:ascii="Arial" w:hAnsi="Arial" w:cs="Arial"/>
          <w:color w:val="000000"/>
          <w:sz w:val="24"/>
          <w:szCs w:val="24"/>
          <w:lang w:eastAsia="zh-CN" w:bidi="hi-IN"/>
        </w:rPr>
        <w:t xml:space="preserve"> </w:t>
      </w:r>
      <w:r w:rsidRPr="001A61F3">
        <w:rPr>
          <w:rFonts w:ascii="Arial" w:hAnsi="Arial" w:cs="Arial"/>
          <w:color w:val="000000"/>
          <w:sz w:val="16"/>
          <w:szCs w:val="16"/>
          <w:lang w:eastAsia="zh-CN" w:bidi="hi-IN"/>
        </w:rPr>
        <w:t>(1)</w:t>
      </w:r>
      <w:r w:rsidRPr="001A61F3">
        <w:rPr>
          <w:rFonts w:ascii="Arial" w:hAnsi="Arial" w:cs="Arial"/>
          <w:color w:val="000000"/>
          <w:sz w:val="24"/>
          <w:szCs w:val="24"/>
          <w:lang w:eastAsia="zh-CN" w:bidi="hi-IN"/>
        </w:rPr>
        <w:t xml:space="preserve"> </w:t>
      </w:r>
      <w:r w:rsidRPr="001A61F3">
        <w:rPr>
          <w:rFonts w:ascii="Wingdings" w:hAnsi="Wingdings" w:eastAsia="Wingdings" w:cs="Wingdings"/>
          <w:color w:val="000000"/>
          <w:sz w:val="24"/>
          <w:szCs w:val="24"/>
          <w:lang w:eastAsia="zh-CN" w:bidi="hi-IN"/>
        </w:rPr>
        <w:t>¨</w:t>
      </w:r>
      <w:r w:rsidRPr="001A61F3">
        <w:rPr>
          <w:rFonts w:ascii="Arial" w:hAnsi="Arial" w:cs="Arial"/>
          <w:color w:val="000000"/>
          <w:sz w:val="16"/>
          <w:szCs w:val="16"/>
          <w:lang w:eastAsia="zh-CN" w:bidi="hi-IN"/>
        </w:rPr>
        <w:t xml:space="preserve">    </w:t>
      </w:r>
      <w:r w:rsidRPr="001A61F3">
        <w:rPr>
          <w:rFonts w:ascii="Arial" w:hAnsi="Arial" w:cs="Arial"/>
          <w:sz w:val="22"/>
          <w:szCs w:val="22"/>
          <w:lang w:bidi="hi-IN"/>
        </w:rPr>
        <w:t xml:space="preserve">Retraité </w:t>
      </w:r>
      <w:r w:rsidRPr="001A61F3">
        <w:rPr>
          <w:rFonts w:ascii="Arial" w:hAnsi="Arial" w:cs="Arial"/>
          <w:color w:val="000000"/>
          <w:sz w:val="16"/>
          <w:szCs w:val="16"/>
          <w:lang w:eastAsia="zh-CN" w:bidi="hi-IN"/>
        </w:rPr>
        <w:t xml:space="preserve">(1) </w:t>
      </w:r>
      <w:r w:rsidRPr="001A61F3">
        <w:rPr>
          <w:rFonts w:ascii="Wingdings" w:hAnsi="Wingdings" w:eastAsia="Wingdings" w:cs="Wingdings"/>
          <w:color w:val="000000"/>
          <w:sz w:val="24"/>
          <w:szCs w:val="24"/>
          <w:lang w:eastAsia="zh-CN" w:bidi="hi-IN"/>
        </w:rPr>
        <w:t>¨</w:t>
      </w:r>
      <w:r w:rsidRPr="001A61F3">
        <w:rPr>
          <w:rFonts w:ascii="Arial" w:hAnsi="Arial" w:cs="Arial"/>
          <w:sz w:val="22"/>
          <w:szCs w:val="22"/>
          <w:lang w:bidi="hi-IN"/>
        </w:rPr>
        <w:t xml:space="preserve">          </w:t>
      </w:r>
      <w:r w:rsidRPr="001A61F3">
        <w:rPr>
          <w:rFonts w:ascii="Arial" w:hAnsi="Arial" w:cs="Arial"/>
          <w:sz w:val="22"/>
          <w:szCs w:val="22"/>
          <w:lang w:bidi="hi-IN"/>
        </w:rPr>
        <w:tab/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Profession </w:t>
      </w:r>
      <w:r w:rsidRPr="001A61F3">
        <w:rPr>
          <w:rFonts w:ascii="Arial" w:hAnsi="Arial" w:cs="Arial"/>
          <w:color w:val="000000"/>
          <w:sz w:val="16"/>
          <w:szCs w:val="16"/>
          <w:lang w:eastAsia="zh-CN" w:bidi="hi-IN"/>
        </w:rPr>
        <w:t xml:space="preserve">(2) </w:t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: 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</w:r>
    </w:p>
    <w:p w:rsidRPr="001A61F3" w:rsidR="001A61F3" w:rsidP="001A61F3" w:rsidRDefault="001A61F3" w14:paraId="3341CA10" w14:textId="77777777">
      <w:pPr>
        <w:pBdr>
          <w:top w:val="single" w:color="000000" w:sz="4" w:space="1"/>
          <w:left w:val="single" w:color="000000" w:sz="4" w:space="4"/>
          <w:bottom w:val="single" w:color="000000" w:sz="4" w:space="2"/>
          <w:right w:val="single" w:color="000000" w:sz="4" w:space="4"/>
        </w:pBdr>
        <w:tabs>
          <w:tab w:val="left" w:pos="3969"/>
          <w:tab w:val="right" w:pos="10620"/>
        </w:tabs>
        <w:suppressAutoHyphens/>
        <w:rPr>
          <w:rFonts w:ascii="Arial" w:hAnsi="Arial" w:cs="Arial"/>
          <w:sz w:val="22"/>
          <w:szCs w:val="22"/>
          <w:lang w:eastAsia="zh-CN" w:bidi="hi-IN"/>
        </w:rPr>
      </w:pPr>
      <w:r w:rsidRPr="001A61F3">
        <w:rPr>
          <w:rFonts w:ascii="Arial" w:hAnsi="Arial" w:cs="Arial"/>
          <w:color w:val="000000"/>
          <w:sz w:val="16"/>
          <w:szCs w:val="16"/>
          <w:lang w:eastAsia="zh-CN" w:bidi="hi-IN"/>
        </w:rPr>
        <w:t>(1) Cochez la case utile </w:t>
      </w:r>
      <w:r w:rsidRPr="001A61F3">
        <w:rPr>
          <w:rFonts w:ascii="Arial" w:hAnsi="Arial" w:cs="Arial"/>
          <w:color w:val="000000"/>
          <w:sz w:val="16"/>
          <w:szCs w:val="16"/>
          <w:lang w:eastAsia="zh-CN" w:bidi="hi-IN"/>
        </w:rPr>
        <w:tab/>
      </w:r>
      <w:r w:rsidRPr="001A61F3">
        <w:rPr>
          <w:rFonts w:ascii="Arial" w:hAnsi="Arial" w:cs="Arial"/>
          <w:color w:val="000000"/>
          <w:sz w:val="16"/>
          <w:szCs w:val="16"/>
          <w:lang w:eastAsia="zh-CN" w:bidi="hi-IN"/>
        </w:rPr>
        <w:t xml:space="preserve"> (2) </w:t>
      </w:r>
      <w:r w:rsidRPr="001A61F3">
        <w:rPr>
          <w:rFonts w:ascii="Arial" w:hAnsi="Arial" w:cs="Arial"/>
          <w:sz w:val="16"/>
          <w:szCs w:val="16"/>
          <w:lang w:eastAsia="zh-CN" w:bidi="hi-IN"/>
        </w:rPr>
        <w:t>si vous êtes retraité(e), indiquez la dernière profession exercée.</w:t>
      </w:r>
    </w:p>
    <w:p w:rsidRPr="001A61F3" w:rsidR="001A61F3" w:rsidP="001A61F3" w:rsidRDefault="001A61F3" w14:paraId="24E2D81E" w14:textId="77777777">
      <w:pPr>
        <w:pBdr>
          <w:top w:val="single" w:color="000000" w:sz="4" w:space="2"/>
          <w:left w:val="single" w:color="000000" w:sz="4" w:space="4"/>
          <w:bottom w:val="single" w:color="000000" w:sz="4" w:space="0"/>
          <w:right w:val="single" w:color="000000" w:sz="4" w:space="4"/>
        </w:pBdr>
        <w:shd w:val="clear" w:color="auto" w:fill="595959"/>
        <w:tabs>
          <w:tab w:val="center" w:pos="5310"/>
        </w:tabs>
        <w:suppressAutoHyphens/>
        <w:rPr>
          <w:rFonts w:ascii="Arial" w:hAnsi="Arial" w:cs="Arial"/>
          <w:b/>
          <w:bCs/>
          <w:color w:val="FFFFFF"/>
          <w:sz w:val="12"/>
          <w:szCs w:val="24"/>
          <w:lang w:eastAsia="zh-CN" w:bidi="hi-IN"/>
        </w:rPr>
      </w:pPr>
      <w:r w:rsidRPr="001A61F3">
        <w:rPr>
          <w:rFonts w:ascii="Arial" w:hAnsi="Arial" w:cs="Arial"/>
          <w:b/>
          <w:bCs/>
          <w:color w:val="FFFFFF"/>
          <w:sz w:val="24"/>
          <w:szCs w:val="24"/>
          <w:lang w:eastAsia="zh-CN" w:bidi="hi-IN"/>
        </w:rPr>
        <w:t>CANDIDATURE</w:t>
      </w:r>
      <w:r w:rsidRPr="001A61F3">
        <w:rPr>
          <w:rFonts w:ascii="Arial" w:hAnsi="Arial" w:cs="Arial"/>
          <w:b/>
          <w:bCs/>
          <w:color w:val="FFFFFF"/>
          <w:sz w:val="24"/>
          <w:szCs w:val="24"/>
          <w:lang w:eastAsia="zh-CN" w:bidi="hi-IN"/>
        </w:rPr>
        <w:tab/>
      </w:r>
    </w:p>
    <w:p w:rsidR="001A61F3" w:rsidP="001A61F3" w:rsidRDefault="001A61F3" w14:paraId="3C1EC009" w14:textId="207ACF7A">
      <w:pPr>
        <w:pBdr>
          <w:top w:val="single" w:color="000000" w:sz="4" w:space="2"/>
          <w:left w:val="single" w:color="000000" w:sz="4" w:space="4"/>
          <w:bottom w:val="single" w:color="000000" w:sz="4" w:space="0"/>
          <w:right w:val="single" w:color="000000" w:sz="4" w:space="4"/>
        </w:pBdr>
        <w:shd w:val="clear" w:color="auto" w:fill="FFFFFF"/>
        <w:tabs>
          <w:tab w:val="right" w:leader="dot" w:pos="10620"/>
        </w:tabs>
        <w:suppressAutoHyphens/>
        <w:spacing w:before="120"/>
        <w:ind w:left="284" w:hanging="284"/>
        <w:rPr>
          <w:rFonts w:ascii="Arial" w:hAnsi="Arial"/>
          <w:sz w:val="22"/>
        </w:rPr>
      </w:pPr>
      <w:r w:rsidRPr="001A61F3">
        <w:rPr>
          <w:rFonts w:ascii="Arial" w:hAnsi="Arial" w:cs="Arial"/>
          <w:color w:val="000000"/>
          <w:lang w:eastAsia="zh-CN" w:bidi="hi-IN"/>
        </w:rPr>
        <w:t>►</w:t>
      </w: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  <w:r w:rsidRPr="000821AF">
        <w:rPr>
          <w:rFonts w:ascii="Arial" w:hAnsi="Arial"/>
          <w:bCs/>
          <w:sz w:val="22"/>
        </w:rPr>
        <w:t>Délégué cantonal de :</w:t>
      </w:r>
      <w:r>
        <w:rPr>
          <w:rFonts w:ascii="Arial" w:hAnsi="Arial"/>
          <w:sz w:val="22"/>
        </w:rPr>
        <w:t xml:space="preserve"> …………………………………………………</w:t>
      </w:r>
      <w:proofErr w:type="gramStart"/>
      <w:r>
        <w:rPr>
          <w:rFonts w:ascii="Arial" w:hAnsi="Arial"/>
          <w:sz w:val="22"/>
        </w:rPr>
        <w:t>…(</w:t>
      </w:r>
      <w:proofErr w:type="gramEnd"/>
      <w:r>
        <w:rPr>
          <w:rFonts w:ascii="Arial" w:hAnsi="Arial"/>
          <w:sz w:val="22"/>
        </w:rPr>
        <w:t>circonscription ou canton</w:t>
      </w:r>
      <w:r w:rsidR="000821AF">
        <w:rPr>
          <w:rFonts w:ascii="Arial" w:hAnsi="Arial"/>
          <w:sz w:val="22"/>
        </w:rPr>
        <w:t>)</w:t>
      </w:r>
    </w:p>
    <w:p w:rsidR="001A61F3" w:rsidP="001A61F3" w:rsidRDefault="001A61F3" w14:paraId="0E27B00A" w14:textId="77777777">
      <w:pPr>
        <w:pBdr>
          <w:top w:val="single" w:color="000000" w:sz="4" w:space="2"/>
          <w:left w:val="single" w:color="000000" w:sz="4" w:space="4"/>
          <w:bottom w:val="single" w:color="000000" w:sz="4" w:space="0"/>
          <w:right w:val="single" w:color="000000" w:sz="4" w:space="4"/>
        </w:pBdr>
        <w:shd w:val="clear" w:color="auto" w:fill="FFFFFF"/>
        <w:tabs>
          <w:tab w:val="right" w:leader="dot" w:pos="10620"/>
        </w:tabs>
        <w:suppressAutoHyphens/>
        <w:spacing w:before="120"/>
        <w:ind w:left="284" w:hanging="284"/>
        <w:rPr>
          <w:rFonts w:ascii="Arial" w:hAnsi="Arial" w:cs="Arial"/>
          <w:color w:val="000000"/>
          <w:sz w:val="22"/>
          <w:szCs w:val="22"/>
          <w:lang w:eastAsia="zh-CN" w:bidi="hi-IN"/>
        </w:rPr>
      </w:pPr>
    </w:p>
    <w:p w:rsidRPr="001A61F3" w:rsidR="001A61F3" w:rsidP="000821AF" w:rsidRDefault="001A61F3" w14:paraId="0BFCCDE4" w14:textId="12BC4BFA">
      <w:pPr>
        <w:pBdr>
          <w:top w:val="single" w:color="000000" w:sz="4" w:space="2"/>
          <w:left w:val="single" w:color="000000" w:sz="4" w:space="4"/>
          <w:bottom w:val="single" w:color="000000" w:sz="4" w:space="0"/>
          <w:right w:val="single" w:color="000000" w:sz="4" w:space="4"/>
        </w:pBdr>
        <w:shd w:val="clear" w:color="auto" w:fill="FFFFFF"/>
        <w:tabs>
          <w:tab w:val="right" w:leader="dot" w:pos="9638"/>
          <w:tab w:val="right" w:leader="dot" w:pos="11340"/>
        </w:tabs>
        <w:suppressAutoHyphens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>Déclare faire acte de candidature à l'élection des administrateurs du 2</w:t>
      </w:r>
      <w:r w:rsidRPr="001A61F3">
        <w:rPr>
          <w:rFonts w:ascii="Arial" w:hAnsi="Arial" w:cs="Arial"/>
          <w:color w:val="000000"/>
          <w:sz w:val="22"/>
          <w:szCs w:val="22"/>
          <w:vertAlign w:val="superscript"/>
          <w:lang w:eastAsia="zh-CN" w:bidi="hi-IN"/>
        </w:rPr>
        <w:t>ème</w:t>
      </w: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 collège au Conseil d’administration de la Caisse de Mutualité Sociale Agricole </w:t>
      </w:r>
      <w:r w:rsidR="000821AF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Alpes Vaucluse </w:t>
      </w: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>dans le département de………………</w:t>
      </w:r>
      <w:proofErr w:type="gramStart"/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>…….</w:t>
      </w:r>
      <w:proofErr w:type="gramEnd"/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>………………………(si caisse pluri</w:t>
      </w:r>
      <w:r>
        <w:rPr>
          <w:rFonts w:ascii="Arial" w:hAnsi="Arial" w:cs="Arial"/>
          <w:color w:val="000000"/>
          <w:sz w:val="22"/>
          <w:szCs w:val="22"/>
          <w:lang w:eastAsia="zh-CN" w:bidi="hi-IN"/>
        </w:rPr>
        <w:t>-</w:t>
      </w: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>départementale)</w:t>
      </w:r>
    </w:p>
    <w:p w:rsidRPr="001A61F3" w:rsidR="001A61F3" w:rsidP="001A61F3" w:rsidRDefault="001A61F3" w14:paraId="5BD4B022" w14:textId="77777777">
      <w:pPr>
        <w:pBdr>
          <w:top w:val="single" w:color="000000" w:sz="4" w:space="2"/>
          <w:left w:val="single" w:color="000000" w:sz="4" w:space="4"/>
          <w:bottom w:val="single" w:color="000000" w:sz="4" w:space="0"/>
          <w:right w:val="single" w:color="000000" w:sz="4" w:space="4"/>
        </w:pBdr>
        <w:shd w:val="clear" w:color="auto" w:fill="FFFFFF"/>
        <w:tabs>
          <w:tab w:val="right" w:pos="284"/>
          <w:tab w:val="right" w:leader="dot" w:pos="8505"/>
        </w:tabs>
        <w:suppressAutoHyphens/>
        <w:spacing w:after="85"/>
        <w:jc w:val="both"/>
        <w:rPr>
          <w:rFonts w:ascii="Arial" w:hAnsi="Arial" w:cs="Arial"/>
          <w:lang w:eastAsia="zh-CN" w:bidi="hi-IN"/>
        </w:rPr>
      </w:pPr>
      <w:r w:rsidRPr="001A61F3">
        <w:rPr>
          <w:rFonts w:ascii="Arial" w:hAnsi="Arial" w:cs="Arial"/>
          <w:color w:val="000000"/>
          <w:sz w:val="22"/>
          <w:szCs w:val="22"/>
          <w:lang w:eastAsia="zh-CN" w:bidi="hi-IN"/>
        </w:rPr>
        <w:t>►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</w:r>
      <w:r w:rsidRPr="001A61F3">
        <w:rPr>
          <w:rFonts w:ascii="Arial" w:hAnsi="Arial" w:cs="Arial"/>
          <w:sz w:val="22"/>
          <w:szCs w:val="22"/>
          <w:lang w:eastAsia="zh-CN" w:bidi="hi-IN"/>
        </w:rPr>
        <w:t>Donne mandat à M.</w:t>
      </w:r>
      <w:r w:rsidRPr="001A61F3">
        <w:rPr>
          <w:rFonts w:ascii="Arial" w:hAnsi="Arial" w:cs="Arial"/>
          <w:sz w:val="24"/>
          <w:szCs w:val="24"/>
          <w:lang w:eastAsia="zh-CN" w:bidi="hi-IN"/>
        </w:rPr>
        <w:t xml:space="preserve"> </w:t>
      </w:r>
      <w:proofErr w:type="gramStart"/>
      <w:r w:rsidRPr="001A61F3">
        <w:rPr>
          <w:rFonts w:ascii="Wingdings" w:hAnsi="Wingdings" w:eastAsia="Wingdings" w:cs="Wingdings"/>
          <w:sz w:val="24"/>
          <w:szCs w:val="24"/>
          <w:lang w:eastAsia="zh-CN" w:bidi="hi-IN"/>
        </w:rPr>
        <w:t>¨</w:t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  Mme</w:t>
      </w:r>
      <w:proofErr w:type="gramEnd"/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r w:rsidRPr="001A61F3">
        <w:rPr>
          <w:rFonts w:ascii="Wingdings" w:hAnsi="Wingdings" w:eastAsia="Wingdings" w:cs="Wingdings"/>
          <w:sz w:val="24"/>
          <w:szCs w:val="24"/>
          <w:lang w:eastAsia="zh-CN" w:bidi="hi-IN"/>
        </w:rPr>
        <w:t>¨</w:t>
      </w:r>
      <w:r w:rsidRPr="001A61F3"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r w:rsidRPr="001A61F3">
        <w:rPr>
          <w:rFonts w:ascii="Arial" w:hAnsi="Arial" w:cs="Arial"/>
          <w:sz w:val="18"/>
          <w:szCs w:val="18"/>
          <w:lang w:eastAsia="zh-CN" w:bidi="hi-IN"/>
        </w:rPr>
        <w:t xml:space="preserve">(1) </w:t>
      </w:r>
      <w:r w:rsidRPr="001A61F3">
        <w:rPr>
          <w:rFonts w:ascii="Arial" w:hAnsi="Arial" w:cs="Arial"/>
          <w:lang w:eastAsia="zh-CN" w:bidi="hi-IN"/>
        </w:rPr>
        <w:tab/>
      </w:r>
      <w:r w:rsidRPr="001A61F3">
        <w:rPr>
          <w:rFonts w:ascii="Arial" w:hAnsi="Arial" w:cs="Arial"/>
          <w:lang w:eastAsia="zh-CN" w:bidi="hi-IN"/>
        </w:rPr>
        <w:tab/>
      </w:r>
      <w:r w:rsidRPr="001A61F3">
        <w:rPr>
          <w:rFonts w:ascii="Arial" w:hAnsi="Arial" w:cs="Arial"/>
          <w:lang w:eastAsia="zh-CN" w:bidi="hi-IN"/>
        </w:rPr>
        <w:t>pour déposer ma candidature au titre de la liste ci-dessus nommée.</w:t>
      </w:r>
    </w:p>
    <w:p w:rsidRPr="001A61F3" w:rsidR="001A61F3" w:rsidP="001A61F3" w:rsidRDefault="001A61F3" w14:paraId="7C2E2B8A" w14:textId="77777777">
      <w:pPr>
        <w:pBdr>
          <w:top w:val="single" w:color="000000" w:sz="4" w:space="2"/>
          <w:left w:val="single" w:color="000000" w:sz="4" w:space="4"/>
          <w:bottom w:val="single" w:color="000000" w:sz="4" w:space="0"/>
          <w:right w:val="single" w:color="000000" w:sz="4" w:space="4"/>
        </w:pBdr>
        <w:shd w:val="clear" w:color="auto" w:fill="FFFFFF"/>
        <w:suppressAutoHyphens/>
        <w:spacing w:after="85"/>
        <w:jc w:val="both"/>
        <w:rPr>
          <w:rFonts w:ascii="Arial" w:hAnsi="Arial" w:cs="Arial"/>
          <w:sz w:val="16"/>
          <w:szCs w:val="16"/>
          <w:lang w:eastAsia="zh-CN" w:bidi="hi-IN"/>
        </w:rPr>
      </w:pPr>
      <w:r w:rsidRPr="001A61F3">
        <w:rPr>
          <w:rFonts w:ascii="Arial" w:hAnsi="Arial" w:cs="Arial"/>
          <w:sz w:val="16"/>
          <w:szCs w:val="16"/>
          <w:lang w:eastAsia="zh-CN" w:bidi="hi-IN"/>
        </w:rPr>
        <w:t>(1) cochez la case utile et indiquez les noms et prénoms du mandataire.</w:t>
      </w:r>
    </w:p>
    <w:p w:rsidRPr="001A61F3" w:rsidR="001A61F3" w:rsidP="001A61F3" w:rsidRDefault="001A61F3" w14:paraId="60061E4C" w14:textId="77777777">
      <w:pPr>
        <w:pBdr>
          <w:top w:val="single" w:color="000000" w:sz="4" w:space="2"/>
          <w:left w:val="single" w:color="000000" w:sz="4" w:space="4"/>
          <w:bottom w:val="single" w:color="000000" w:sz="4" w:space="0"/>
          <w:right w:val="single" w:color="000000" w:sz="4" w:space="4"/>
        </w:pBdr>
        <w:shd w:val="clear" w:color="auto" w:fill="FFFFFF"/>
        <w:suppressAutoHyphens/>
        <w:spacing w:after="85"/>
        <w:rPr>
          <w:rFonts w:ascii="Arial" w:hAnsi="Arial" w:cs="Arial"/>
          <w:sz w:val="16"/>
          <w:szCs w:val="16"/>
          <w:lang w:eastAsia="zh-CN" w:bidi="hi-IN"/>
        </w:rPr>
      </w:pPr>
    </w:p>
    <w:p w:rsidRPr="001A61F3" w:rsidR="001A61F3" w:rsidP="001A61F3" w:rsidRDefault="001A61F3" w14:paraId="4AF36ABB" w14:textId="77777777">
      <w:pPr>
        <w:pBdr>
          <w:top w:val="single" w:color="000000" w:sz="4" w:space="2"/>
          <w:left w:val="single" w:color="000000" w:sz="4" w:space="4"/>
          <w:bottom w:val="single" w:color="000000" w:sz="4" w:space="0"/>
          <w:right w:val="single" w:color="000000" w:sz="4" w:space="4"/>
        </w:pBdr>
        <w:shd w:val="clear" w:color="auto" w:fill="FFFFFF"/>
        <w:suppressAutoHyphens/>
        <w:spacing w:after="85"/>
        <w:ind w:left="284" w:hanging="284"/>
        <w:jc w:val="both"/>
        <w:rPr>
          <w:rFonts w:ascii="Arial" w:hAnsi="Arial" w:cs="Arial"/>
          <w:sz w:val="22"/>
          <w:szCs w:val="22"/>
          <w:lang w:eastAsia="zh-CN" w:bidi="hi-IN"/>
        </w:rPr>
      </w:pPr>
      <w:r w:rsidRPr="001A61F3">
        <w:rPr>
          <w:rFonts w:ascii="Arial" w:hAnsi="Arial" w:cs="Arial"/>
          <w:sz w:val="22"/>
          <w:szCs w:val="22"/>
          <w:lang w:eastAsia="zh-CN" w:bidi="hi-IN"/>
        </w:rPr>
        <w:t>►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</w:r>
      <w:r w:rsidRPr="001A61F3">
        <w:rPr>
          <w:rFonts w:ascii="Arial" w:hAnsi="Arial" w:cs="Arial"/>
          <w:sz w:val="22"/>
          <w:szCs w:val="22"/>
          <w:lang w:eastAsia="zh-CN" w:bidi="hi-IN"/>
        </w:rPr>
        <w:t>Atteste sur l’honneur n'être frappé(e) d'aucune des interdictions de droit de vote et d'élection énoncées à l’article L.6 du Code électoral, et satisfaire aux obligations prévues aux articles L.723-19 et L.723-20 du Code rural et de la pêche maritime relatives aux conditions pour être électeur et éligible ;</w:t>
      </w:r>
    </w:p>
    <w:p w:rsidRPr="001A61F3" w:rsidR="001A61F3" w:rsidP="001A61F3" w:rsidRDefault="001A61F3" w14:paraId="0D039C14" w14:textId="77777777">
      <w:pPr>
        <w:pBdr>
          <w:top w:val="single" w:color="000000" w:sz="4" w:space="2"/>
          <w:left w:val="single" w:color="000000" w:sz="4" w:space="4"/>
          <w:bottom w:val="single" w:color="000000" w:sz="4" w:space="0"/>
          <w:right w:val="single" w:color="000000" w:sz="4" w:space="4"/>
        </w:pBdr>
        <w:shd w:val="clear" w:color="auto" w:fill="FFFFFF"/>
        <w:suppressAutoHyphens/>
        <w:spacing w:after="85"/>
        <w:ind w:left="284" w:hanging="284"/>
        <w:jc w:val="both"/>
        <w:rPr>
          <w:rFonts w:ascii="Arial" w:hAnsi="Arial" w:cs="Arial"/>
          <w:sz w:val="22"/>
          <w:szCs w:val="22"/>
          <w:lang w:eastAsia="zh-CN" w:bidi="hi-IN"/>
        </w:rPr>
      </w:pPr>
      <w:r w:rsidRPr="001A61F3">
        <w:rPr>
          <w:rFonts w:ascii="Arial" w:hAnsi="Arial" w:cs="Arial"/>
          <w:sz w:val="22"/>
          <w:szCs w:val="22"/>
          <w:lang w:eastAsia="zh-CN" w:bidi="hi-IN"/>
        </w:rPr>
        <w:t>►</w:t>
      </w:r>
      <w:r w:rsidRPr="001A61F3">
        <w:rPr>
          <w:rFonts w:ascii="Arial" w:hAnsi="Arial" w:cs="Arial"/>
          <w:sz w:val="22"/>
          <w:szCs w:val="22"/>
          <w:lang w:eastAsia="zh-CN" w:bidi="hi-IN"/>
        </w:rPr>
        <w:tab/>
      </w:r>
      <w:r w:rsidRPr="001A61F3">
        <w:rPr>
          <w:rFonts w:ascii="Arial" w:hAnsi="Arial" w:cs="Arial"/>
          <w:sz w:val="22"/>
          <w:szCs w:val="22"/>
          <w:lang w:eastAsia="zh-CN" w:bidi="hi-IN"/>
        </w:rPr>
        <w:t>Atteste sur l’honneur de l’exactitude des renseignements figurant dans la présente déclaration.</w:t>
      </w:r>
      <w:bookmarkStart w:name="_Hlk158286421" w:id="2"/>
      <w:bookmarkStart w:name="_Hlk154673056" w:id="3"/>
    </w:p>
    <w:p w:rsidRPr="001A61F3" w:rsidR="001A61F3" w:rsidP="001A61F3" w:rsidRDefault="001A61F3" w14:paraId="71E0EC27" w14:textId="77777777">
      <w:pPr>
        <w:widowControl w:val="0"/>
        <w:tabs>
          <w:tab w:val="left" w:leader="dot" w:pos="3686"/>
          <w:tab w:val="left" w:pos="5670"/>
        </w:tabs>
        <w:kinsoku w:val="0"/>
        <w:overflowPunct w:val="0"/>
        <w:autoSpaceDE w:val="0"/>
        <w:autoSpaceDN w:val="0"/>
        <w:adjustRightInd w:val="0"/>
        <w:spacing w:before="128" w:line="370" w:lineRule="auto"/>
        <w:ind w:left="720" w:right="-12" w:hanging="720"/>
        <w:rPr>
          <w:rFonts w:ascii="Arial" w:hAnsi="Arial" w:cs="Arial"/>
          <w:b/>
          <w:bCs/>
          <w:sz w:val="24"/>
          <w:szCs w:val="24"/>
        </w:rPr>
      </w:pPr>
      <w:r w:rsidRPr="001A61F3">
        <w:rPr>
          <w:rFonts w:ascii="Arial" w:hAnsi="Arial" w:cs="Arial"/>
          <w:b/>
          <w:bCs/>
          <w:sz w:val="24"/>
          <w:szCs w:val="24"/>
        </w:rPr>
        <w:t>Fait</w:t>
      </w:r>
      <w:r w:rsidRPr="001A61F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1A61F3">
        <w:rPr>
          <w:rFonts w:ascii="Arial" w:hAnsi="Arial" w:cs="Arial"/>
          <w:b/>
          <w:bCs/>
          <w:sz w:val="24"/>
          <w:szCs w:val="24"/>
        </w:rPr>
        <w:t>à</w:t>
      </w:r>
      <w:r w:rsidRPr="001A61F3">
        <w:rPr>
          <w:rFonts w:ascii="Arial" w:hAnsi="Arial" w:cs="Arial"/>
          <w:sz w:val="24"/>
          <w:szCs w:val="24"/>
        </w:rPr>
        <w:tab/>
      </w:r>
      <w:r w:rsidRPr="001A61F3">
        <w:rPr>
          <w:rFonts w:ascii="Arial" w:hAnsi="Arial" w:cs="Arial"/>
          <w:sz w:val="24"/>
          <w:szCs w:val="24"/>
        </w:rPr>
        <w:tab/>
      </w:r>
      <w:r w:rsidRPr="001A61F3">
        <w:rPr>
          <w:rFonts w:ascii="Arial" w:hAnsi="Arial" w:cs="Arial"/>
          <w:sz w:val="24"/>
          <w:szCs w:val="24"/>
        </w:rPr>
        <w:tab/>
      </w:r>
      <w:r w:rsidRPr="001A61F3">
        <w:rPr>
          <w:rFonts w:ascii="Arial" w:hAnsi="Arial" w:cs="Arial"/>
          <w:b/>
          <w:bCs/>
          <w:sz w:val="24"/>
          <w:szCs w:val="24"/>
        </w:rPr>
        <w:t>SIGNATURE DU</w:t>
      </w:r>
      <w:r w:rsidRPr="001A61F3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1A61F3">
        <w:rPr>
          <w:rFonts w:ascii="Arial" w:hAnsi="Arial" w:cs="Arial"/>
          <w:b/>
          <w:bCs/>
          <w:sz w:val="24"/>
          <w:szCs w:val="24"/>
        </w:rPr>
        <w:t xml:space="preserve">CANDIDAT </w:t>
      </w:r>
    </w:p>
    <w:p w:rsidRPr="001A61F3" w:rsidR="001A61F3" w:rsidP="001A61F3" w:rsidRDefault="001A61F3" w14:paraId="28F3CCFC" w14:textId="77777777">
      <w:pPr>
        <w:widowControl w:val="0"/>
        <w:tabs>
          <w:tab w:val="right" w:leader="dot" w:pos="3119"/>
          <w:tab w:val="right" w:leader="dot" w:pos="4536"/>
          <w:tab w:val="right" w:leader="dot" w:pos="5245"/>
        </w:tabs>
        <w:kinsoku w:val="0"/>
        <w:overflowPunct w:val="0"/>
        <w:autoSpaceDE w:val="0"/>
        <w:autoSpaceDN w:val="0"/>
        <w:adjustRightInd w:val="0"/>
        <w:spacing w:before="128" w:line="370" w:lineRule="auto"/>
        <w:ind w:right="1684"/>
        <w:rPr>
          <w:rFonts w:ascii="Arial" w:hAnsi="Arial" w:cs="Arial"/>
          <w:sz w:val="24"/>
          <w:szCs w:val="24"/>
        </w:rPr>
      </w:pPr>
      <w:r w:rsidRPr="001A61F3">
        <w:rPr>
          <w:rFonts w:ascii="Arial" w:hAnsi="Arial" w:cs="Arial"/>
          <w:b/>
          <w:bCs/>
          <w:sz w:val="24"/>
          <w:szCs w:val="24"/>
        </w:rPr>
        <w:t>Le</w:t>
      </w:r>
      <w:r w:rsidRPr="001A61F3">
        <w:rPr>
          <w:rFonts w:ascii="Arial" w:hAnsi="Arial" w:cs="Arial"/>
          <w:sz w:val="24"/>
          <w:szCs w:val="24"/>
        </w:rPr>
        <w:t xml:space="preserve"> </w:t>
      </w:r>
      <w:r w:rsidRPr="001A61F3">
        <w:rPr>
          <w:rFonts w:ascii="Arial" w:hAnsi="Arial" w:cs="Arial"/>
          <w:sz w:val="24"/>
          <w:szCs w:val="24"/>
        </w:rPr>
        <w:tab/>
      </w:r>
      <w:r w:rsidRPr="001A61F3">
        <w:rPr>
          <w:rFonts w:ascii="Arial" w:hAnsi="Arial" w:cs="Arial"/>
          <w:b/>
          <w:bCs/>
          <w:sz w:val="24"/>
          <w:szCs w:val="24"/>
        </w:rPr>
        <w:t>à</w:t>
      </w:r>
      <w:r w:rsidRPr="001A61F3">
        <w:rPr>
          <w:rFonts w:ascii="Arial" w:hAnsi="Arial" w:cs="Arial"/>
          <w:sz w:val="24"/>
          <w:szCs w:val="24"/>
        </w:rPr>
        <w:t xml:space="preserve"> </w:t>
      </w:r>
      <w:r w:rsidRPr="001A61F3">
        <w:rPr>
          <w:rFonts w:ascii="Arial" w:hAnsi="Arial" w:cs="Arial"/>
          <w:sz w:val="18"/>
          <w:szCs w:val="18"/>
        </w:rPr>
        <w:t>(heure)</w:t>
      </w:r>
      <w:r w:rsidRPr="001A61F3">
        <w:rPr>
          <w:rFonts w:ascii="Arial" w:hAnsi="Arial" w:cs="Arial"/>
          <w:sz w:val="24"/>
          <w:szCs w:val="24"/>
        </w:rPr>
        <w:tab/>
      </w:r>
      <w:bookmarkEnd w:id="2"/>
      <w:bookmarkEnd w:id="3"/>
    </w:p>
    <w:p w:rsidR="00E00347" w:rsidRDefault="00E00347" w14:paraId="44EAFD9C" w14:textId="77777777">
      <w:pPr>
        <w:jc w:val="both"/>
        <w:rPr>
          <w:rFonts w:ascii="Arial" w:hAnsi="Arial"/>
          <w:i/>
          <w:sz w:val="18"/>
        </w:rPr>
      </w:pPr>
    </w:p>
    <w:p w:rsidR="00E00347" w:rsidRDefault="00E00347" w14:paraId="4B94D5A5" w14:textId="77777777">
      <w:pPr>
        <w:jc w:val="both"/>
        <w:rPr>
          <w:rFonts w:ascii="Arial" w:hAnsi="Arial"/>
          <w:i/>
          <w:sz w:val="18"/>
        </w:rPr>
      </w:pPr>
    </w:p>
    <w:p w:rsidR="00E850ED" w:rsidP="00B54662" w:rsidRDefault="00E850ED" w14:paraId="684B6E49" w14:textId="77777777">
      <w:pPr>
        <w:spacing w:before="120"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 xml:space="preserve">Pour être élu administrateur </w:t>
      </w:r>
      <w:r w:rsidR="00731B8C">
        <w:rPr>
          <w:rFonts w:ascii="Arial" w:hAnsi="Arial"/>
          <w:b/>
          <w:sz w:val="22"/>
          <w:u w:val="single"/>
        </w:rPr>
        <w:t>du 2</w:t>
      </w:r>
      <w:r w:rsidRPr="00731B8C" w:rsidR="00731B8C">
        <w:rPr>
          <w:rFonts w:ascii="Arial" w:hAnsi="Arial"/>
          <w:b/>
          <w:sz w:val="22"/>
          <w:u w:val="single"/>
          <w:vertAlign w:val="superscript"/>
        </w:rPr>
        <w:t>ème</w:t>
      </w:r>
      <w:r w:rsidR="00731B8C">
        <w:rPr>
          <w:rFonts w:ascii="Arial" w:hAnsi="Arial"/>
          <w:b/>
          <w:sz w:val="22"/>
          <w:u w:val="single"/>
        </w:rPr>
        <w:t xml:space="preserve"> collège </w:t>
      </w:r>
      <w:r>
        <w:rPr>
          <w:rFonts w:ascii="Arial" w:hAnsi="Arial"/>
          <w:b/>
          <w:sz w:val="22"/>
          <w:u w:val="single"/>
        </w:rPr>
        <w:t>d’une caisse de MSA, le délégué cantonal doit réunir</w:t>
      </w:r>
      <w:r w:rsidR="00731B8C">
        <w:rPr>
          <w:rFonts w:ascii="Arial" w:hAnsi="Arial"/>
          <w:b/>
          <w:sz w:val="22"/>
          <w:u w:val="single"/>
        </w:rPr>
        <w:t xml:space="preserve">, au jour de l’élection, </w:t>
      </w:r>
      <w:r>
        <w:rPr>
          <w:rFonts w:ascii="Arial" w:hAnsi="Arial"/>
          <w:b/>
          <w:sz w:val="22"/>
          <w:u w:val="single"/>
        </w:rPr>
        <w:t>les conditions cumulatives suivantes</w:t>
      </w:r>
      <w:r>
        <w:rPr>
          <w:rFonts w:ascii="Arial" w:hAnsi="Arial"/>
          <w:b/>
          <w:sz w:val="22"/>
        </w:rPr>
        <w:t> :</w:t>
      </w:r>
    </w:p>
    <w:p w:rsidR="00E850ED" w:rsidP="00B54662" w:rsidRDefault="00E850ED" w14:paraId="3DEEC669" w14:textId="77777777">
      <w:pPr>
        <w:spacing w:before="120" w:line="360" w:lineRule="auto"/>
        <w:jc w:val="both"/>
        <w:rPr>
          <w:rFonts w:ascii="Arial" w:hAnsi="Arial"/>
          <w:b/>
          <w:sz w:val="22"/>
        </w:rPr>
      </w:pPr>
    </w:p>
    <w:p w:rsidR="008443BD" w:rsidP="00B54662" w:rsidRDefault="008443BD" w14:paraId="01EAACAE" w14:textId="77777777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relever du régime agricole </w:t>
      </w:r>
      <w:r>
        <w:rPr>
          <w:rFonts w:ascii="Arial" w:hAnsi="Arial"/>
          <w:i/>
          <w:sz w:val="22"/>
        </w:rPr>
        <w:t>(article L. 723-15 du Code rural et de la pêche maritime)</w:t>
      </w:r>
    </w:p>
    <w:p w:rsidR="008443BD" w:rsidP="00B54662" w:rsidRDefault="008443BD" w14:paraId="3656B9AB" w14:textId="77777777">
      <w:pPr>
        <w:spacing w:before="120" w:line="360" w:lineRule="auto"/>
        <w:ind w:left="426"/>
        <w:jc w:val="both"/>
        <w:rPr>
          <w:rFonts w:ascii="Arial" w:hAnsi="Arial"/>
          <w:i/>
          <w:sz w:val="22"/>
        </w:rPr>
      </w:pPr>
    </w:p>
    <w:p w:rsidR="008443BD" w:rsidP="00B54662" w:rsidRDefault="008443BD" w14:paraId="408873EC" w14:textId="77777777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être âgé de 18 ans accomplis </w:t>
      </w:r>
      <w:r>
        <w:rPr>
          <w:rFonts w:ascii="Arial" w:hAnsi="Arial"/>
          <w:i/>
          <w:sz w:val="22"/>
        </w:rPr>
        <w:t>(article L. 723-20 du Code rural et de la pêche maritime)</w:t>
      </w:r>
    </w:p>
    <w:p w:rsidR="008443BD" w:rsidP="00B54662" w:rsidRDefault="008443BD" w14:paraId="45FB0818" w14:textId="77777777">
      <w:pPr>
        <w:spacing w:before="120" w:line="360" w:lineRule="auto"/>
        <w:ind w:left="426"/>
        <w:jc w:val="both"/>
        <w:rPr>
          <w:rFonts w:ascii="Arial" w:hAnsi="Arial"/>
          <w:sz w:val="22"/>
        </w:rPr>
      </w:pPr>
    </w:p>
    <w:p w:rsidR="008443BD" w:rsidP="00B54662" w:rsidRDefault="008443BD" w14:paraId="1EC4FD5F" w14:textId="77777777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avoir été déchu du droit de vote dans le cadre d’une mesure de tutelle </w:t>
      </w:r>
      <w:r>
        <w:rPr>
          <w:rFonts w:ascii="Arial" w:hAnsi="Arial"/>
          <w:i/>
          <w:sz w:val="22"/>
        </w:rPr>
        <w:t xml:space="preserve">(articles </w:t>
      </w:r>
      <w:r w:rsidR="000E22FB">
        <w:rPr>
          <w:rFonts w:ascii="Arial" w:hAnsi="Arial"/>
          <w:i/>
          <w:sz w:val="22"/>
        </w:rPr>
        <w:br/>
      </w:r>
      <w:r>
        <w:rPr>
          <w:rFonts w:ascii="Arial" w:hAnsi="Arial"/>
          <w:i/>
          <w:sz w:val="22"/>
        </w:rPr>
        <w:t>L. 723-24 du Code rural et L. 5 du Code électoral)</w:t>
      </w:r>
    </w:p>
    <w:p w:rsidR="008443BD" w:rsidP="00B54662" w:rsidRDefault="008443BD" w14:paraId="049F31CB" w14:textId="77777777">
      <w:pPr>
        <w:spacing w:before="120" w:line="360" w:lineRule="auto"/>
        <w:ind w:left="426"/>
        <w:jc w:val="both"/>
        <w:rPr>
          <w:rFonts w:ascii="Arial" w:hAnsi="Arial"/>
          <w:sz w:val="22"/>
        </w:rPr>
      </w:pPr>
    </w:p>
    <w:p w:rsidR="008443BD" w:rsidP="00B54662" w:rsidRDefault="008443BD" w14:paraId="1934831C" w14:textId="77777777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avoir été condamné à l’une des peines entraînant ou de nature à entraîner la déchéance des droits civiques </w:t>
      </w:r>
      <w:r>
        <w:rPr>
          <w:rFonts w:ascii="Arial" w:hAnsi="Arial"/>
          <w:i/>
          <w:sz w:val="22"/>
        </w:rPr>
        <w:t>(articles L. 723-19 et L. 723-24 du Code rural et de la pêche maritime et L. 6 du Code électoral)</w:t>
      </w:r>
    </w:p>
    <w:p w:rsidR="008443BD" w:rsidP="00B54662" w:rsidRDefault="008443BD" w14:paraId="53128261" w14:textId="77777777">
      <w:pPr>
        <w:spacing w:before="120" w:line="360" w:lineRule="auto"/>
        <w:ind w:left="426"/>
        <w:jc w:val="both"/>
        <w:rPr>
          <w:rFonts w:ascii="Arial" w:hAnsi="Arial"/>
          <w:sz w:val="22"/>
        </w:rPr>
      </w:pPr>
    </w:p>
    <w:p w:rsidR="008443BD" w:rsidP="00B54662" w:rsidRDefault="008443BD" w14:paraId="3E108171" w14:textId="77777777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avoir été frappé au cours des cinq années précédentes d’une condamnation figurant au bulletin n° 2 du casier judiciaire </w:t>
      </w:r>
      <w:r>
        <w:rPr>
          <w:rFonts w:ascii="Arial" w:hAnsi="Arial"/>
          <w:i/>
          <w:sz w:val="22"/>
        </w:rPr>
        <w:t>(articles L. 723-20 du Code rural et de la pêche maritime)</w:t>
      </w:r>
    </w:p>
    <w:p w:rsidR="008443BD" w:rsidP="00B54662" w:rsidRDefault="008443BD" w14:paraId="62486C05" w14:textId="77777777">
      <w:pPr>
        <w:pStyle w:val="ListParagraph"/>
        <w:spacing w:before="120" w:line="360" w:lineRule="auto"/>
        <w:ind w:left="426"/>
        <w:rPr>
          <w:rFonts w:ascii="Arial" w:hAnsi="Arial"/>
          <w:sz w:val="22"/>
        </w:rPr>
      </w:pPr>
    </w:p>
    <w:p w:rsidR="008443BD" w:rsidP="00B54662" w:rsidRDefault="008443BD" w14:paraId="6FF394BD" w14:textId="77777777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avoir fait l’objet au cours des cinq années précédant la date d’élection d’une condamnation à une peine correctionnelle ou contraventionnelle prononcée pour une infraction aux dispositions du livre VII du Code rural </w:t>
      </w:r>
      <w:r>
        <w:rPr>
          <w:rFonts w:ascii="Arial" w:hAnsi="Arial"/>
          <w:i/>
          <w:sz w:val="22"/>
        </w:rPr>
        <w:t>(article L. 723-21 du Code rural et de la pêche maritime)</w:t>
      </w:r>
    </w:p>
    <w:p w:rsidR="008443BD" w:rsidP="00B54662" w:rsidRDefault="008443BD" w14:paraId="4101652C" w14:textId="77777777">
      <w:pPr>
        <w:spacing w:before="120" w:line="360" w:lineRule="auto"/>
        <w:ind w:left="426"/>
        <w:jc w:val="both"/>
        <w:rPr>
          <w:rFonts w:ascii="Arial" w:hAnsi="Arial"/>
          <w:i/>
          <w:sz w:val="22"/>
        </w:rPr>
      </w:pPr>
    </w:p>
    <w:p w:rsidR="008443BD" w:rsidP="00B54662" w:rsidRDefault="008443BD" w14:paraId="6F34754F" w14:textId="77777777">
      <w:pPr>
        <w:numPr>
          <w:ilvl w:val="0"/>
          <w:numId w:val="7"/>
        </w:numPr>
        <w:tabs>
          <w:tab w:val="clear" w:pos="720"/>
        </w:tabs>
        <w:spacing w:before="120"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 pas être un membre du personnel des organismes de MSA, ni un ancien membre qui a cessé son activité depuis moins de cinq ans, s’il exerçait une fonction de direction dans l’organisme dans lequel il sollicite le mandat, ou qui a fait l’objet depuis moins de dix ans d’un licenciement pour motif disciplinaire </w:t>
      </w:r>
      <w:r>
        <w:rPr>
          <w:rFonts w:ascii="Arial" w:hAnsi="Arial"/>
          <w:i/>
          <w:sz w:val="22"/>
        </w:rPr>
        <w:t>(article L. 723-21 du Code rural et de la pêche maritime).</w:t>
      </w:r>
    </w:p>
    <w:p w:rsidR="00E850ED" w:rsidP="00B54662" w:rsidRDefault="00E850ED" w14:paraId="4B99056E" w14:textId="77777777">
      <w:pPr>
        <w:spacing w:before="120" w:line="360" w:lineRule="auto"/>
        <w:ind w:left="720"/>
        <w:jc w:val="both"/>
        <w:rPr>
          <w:i/>
          <w:sz w:val="16"/>
        </w:rPr>
      </w:pPr>
    </w:p>
    <w:sectPr w:rsidR="00E850ED" w:rsidSect="000E22FB">
      <w:footerReference w:type="first" r:id="rId12"/>
      <w:pgSz w:w="11906" w:h="16838" w:orient="portrait"/>
      <w:pgMar w:top="851" w:right="1134" w:bottom="709" w:left="1134" w:header="720" w:footer="32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3DF6" w:rsidRDefault="001B3DF6" w14:paraId="382FA715" w14:textId="77777777">
      <w:r>
        <w:separator/>
      </w:r>
    </w:p>
  </w:endnote>
  <w:endnote w:type="continuationSeparator" w:id="0">
    <w:p w:rsidR="001B3DF6" w:rsidRDefault="001B3DF6" w14:paraId="353866DC" w14:textId="77777777">
      <w:r>
        <w:continuationSeparator/>
      </w:r>
    </w:p>
  </w:endnote>
  <w:endnote w:type="continuationNotice" w:id="1">
    <w:p w:rsidR="008F03F5" w:rsidRDefault="008F03F5" w14:paraId="4E73AD2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22FB" w:rsidP="000E22FB" w:rsidRDefault="000E22FB" w14:paraId="5B4EC42D" w14:textId="77777777">
    <w:pPr>
      <w:pStyle w:val="Footer"/>
    </w:pPr>
    <w:r w:rsidRPr="001A61F3">
      <w:t>La loi n°78-17 du 8 janvier 1978 relative à l'informatique, aux fichiers et aux libertés s'applique aux réponses faites à ce formulaire. Elle vous garantit un droit d'accès et de rectification pour les données vous concernant auprès du délégué à la protection des données de la caisse de mutualité sociale agricole destinataire de la présente déclaration.</w:t>
    </w:r>
  </w:p>
  <w:p w:rsidR="000E22FB" w:rsidRDefault="000E22FB" w14:paraId="3461D77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3DF6" w:rsidRDefault="001B3DF6" w14:paraId="7B773C91" w14:textId="77777777">
      <w:r>
        <w:separator/>
      </w:r>
    </w:p>
  </w:footnote>
  <w:footnote w:type="continuationSeparator" w:id="0">
    <w:p w:rsidR="001B3DF6" w:rsidRDefault="001B3DF6" w14:paraId="58978B66" w14:textId="77777777">
      <w:r>
        <w:continuationSeparator/>
      </w:r>
    </w:p>
  </w:footnote>
  <w:footnote w:type="continuationNotice" w:id="1">
    <w:p w:rsidR="008F03F5" w:rsidRDefault="008F03F5" w14:paraId="4B27D0A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022A"/>
    <w:multiLevelType w:val="hybridMultilevel"/>
    <w:tmpl w:val="4A9493F2"/>
    <w:lvl w:ilvl="0" w:tplc="310AA6E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b/>
        <w:i w:val="0"/>
        <w:sz w:val="24"/>
      </w:rPr>
    </w:lvl>
    <w:lvl w:ilvl="1" w:tplc="A3265F2A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 w:cs="Courier New"/>
      </w:rPr>
    </w:lvl>
    <w:lvl w:ilvl="2" w:tplc="686081B0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 w:tplc="CDF0E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 w:tplc="81E819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5" w:tplc="E6666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 w:tplc="51660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7" w:tplc="694A9C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8" w:tplc="FBBC1D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</w:abstractNum>
  <w:abstractNum w:abstractNumId="1" w15:restartNumberingAfterBreak="0">
    <w:nsid w:val="0F2E1C1F"/>
    <w:multiLevelType w:val="multilevel"/>
    <w:tmpl w:val="9620F6D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</w:abstractNum>
  <w:abstractNum w:abstractNumId="2" w15:restartNumberingAfterBreak="0">
    <w:nsid w:val="1B664D76"/>
    <w:multiLevelType w:val="hybridMultilevel"/>
    <w:tmpl w:val="DC925A5A"/>
    <w:lvl w:ilvl="0" w:tplc="AA446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94786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F24E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1E09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CF6A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FD87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7E6D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B929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CAE2F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416828"/>
    <w:multiLevelType w:val="hybridMultilevel"/>
    <w:tmpl w:val="4CF6FE92"/>
    <w:lvl w:ilvl="0" w:tplc="722EC90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hint="default" w:ascii="Wingdings 2" w:hAnsi="Wingdings 2"/>
        <w:sz w:val="20"/>
      </w:rPr>
    </w:lvl>
    <w:lvl w:ilvl="1" w:tplc="D312113E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 w:cs="Courier New"/>
      </w:rPr>
    </w:lvl>
    <w:lvl w:ilvl="2" w:tplc="F5266CAA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 w:tplc="3B64E7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 w:tplc="621E7F3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5" w:tplc="B7641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 w:tplc="570E1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7" w:tplc="B4E65A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8" w:tplc="4E322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</w:abstractNum>
  <w:abstractNum w:abstractNumId="4" w15:restartNumberingAfterBreak="0">
    <w:nsid w:val="44D55789"/>
    <w:multiLevelType w:val="multilevel"/>
    <w:tmpl w:val="4CF6FE92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hint="default" w:ascii="Wingdings 2" w:hAnsi="Wingdings 2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</w:abstractNum>
  <w:abstractNum w:abstractNumId="5" w15:restartNumberingAfterBreak="0">
    <w:nsid w:val="612E6823"/>
    <w:multiLevelType w:val="hybridMultilevel"/>
    <w:tmpl w:val="9620F6D8"/>
    <w:lvl w:ilvl="0" w:tplc="E5905E26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 w:tplc="691CC1A4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 w:cs="Courier New"/>
      </w:rPr>
    </w:lvl>
    <w:lvl w:ilvl="2" w:tplc="2CE847D0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 w:tplc="4460A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 w:tplc="5F5CCD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5" w:tplc="1B363B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 w:tplc="DCE4C2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7" w:tplc="3E6054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8" w:tplc="8EE0AD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</w:abstractNum>
  <w:num w:numId="1" w16cid:durableId="1907521626">
    <w:abstractNumId w:val="3"/>
  </w:num>
  <w:num w:numId="2" w16cid:durableId="1445032348">
    <w:abstractNumId w:val="4"/>
  </w:num>
  <w:num w:numId="3" w16cid:durableId="1271086543">
    <w:abstractNumId w:val="5"/>
  </w:num>
  <w:num w:numId="4" w16cid:durableId="1728185149">
    <w:abstractNumId w:val="1"/>
  </w:num>
  <w:num w:numId="5" w16cid:durableId="2041739487">
    <w:abstractNumId w:val="0"/>
  </w:num>
  <w:num w:numId="6" w16cid:durableId="1688364012">
    <w:abstractNumId w:val="2"/>
  </w:num>
  <w:num w:numId="7" w16cid:durableId="34656485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attachedTemplate r:id="rId1"/>
  <w:trackRevisions w:val="false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0"/>
    <w:rsid w:val="0004121C"/>
    <w:rsid w:val="000821AF"/>
    <w:rsid w:val="000E22FB"/>
    <w:rsid w:val="001A61F3"/>
    <w:rsid w:val="001B3DF6"/>
    <w:rsid w:val="00265950"/>
    <w:rsid w:val="00344816"/>
    <w:rsid w:val="004167CC"/>
    <w:rsid w:val="004E1EB8"/>
    <w:rsid w:val="00545606"/>
    <w:rsid w:val="005A41D9"/>
    <w:rsid w:val="00662463"/>
    <w:rsid w:val="00663499"/>
    <w:rsid w:val="00696293"/>
    <w:rsid w:val="006C7969"/>
    <w:rsid w:val="006F478A"/>
    <w:rsid w:val="00731B8C"/>
    <w:rsid w:val="0073741C"/>
    <w:rsid w:val="007A6CD0"/>
    <w:rsid w:val="007B64E4"/>
    <w:rsid w:val="007B7807"/>
    <w:rsid w:val="007C4E4A"/>
    <w:rsid w:val="00810458"/>
    <w:rsid w:val="00824DC7"/>
    <w:rsid w:val="008443BD"/>
    <w:rsid w:val="008708B4"/>
    <w:rsid w:val="008F03F5"/>
    <w:rsid w:val="0095324D"/>
    <w:rsid w:val="00973830"/>
    <w:rsid w:val="009D3F56"/>
    <w:rsid w:val="009F4625"/>
    <w:rsid w:val="00A53A02"/>
    <w:rsid w:val="00AD6DDF"/>
    <w:rsid w:val="00B54662"/>
    <w:rsid w:val="00C66695"/>
    <w:rsid w:val="00DD64A3"/>
    <w:rsid w:val="00E00347"/>
    <w:rsid w:val="00E850ED"/>
    <w:rsid w:val="00F35CA9"/>
    <w:rsid w:val="00F94534"/>
    <w:rsid w:val="189EA3BF"/>
    <w:rsid w:val="4FE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70BA0EB"/>
  <w15:chartTrackingRefBased/>
  <w15:docId w15:val="{81C8AA0B-9A7B-4BD4-9167-DBCD6CBE6F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fr-FR"/>
    </w:rPr>
  </w:style>
  <w:style w:type="paragraph" w:styleId="Heading1">
    <w:name w:val="heading 1"/>
    <w:basedOn w:val="Normal"/>
    <w:next w:val="Normal"/>
    <w:qFormat/>
    <w:pPr>
      <w:keepNext/>
      <w:ind w:left="5664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right="-143"/>
      <w:outlineLvl w:val="3"/>
    </w:pPr>
    <w:rPr>
      <w:rFonts w:ascii="Arial" w:hAnsi="Arial" w:cs="Arial"/>
      <w:i/>
      <w:iCs/>
      <w:sz w:val="14"/>
      <w:szCs w:val="1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16"/>
      <w:szCs w:val="16"/>
    </w:rPr>
  </w:style>
  <w:style w:type="paragraph" w:styleId="Heading6">
    <w:name w:val="heading 6"/>
    <w:basedOn w:val="Normal"/>
    <w:next w:val="Normal"/>
    <w:qFormat/>
    <w:pPr>
      <w:keepNext/>
      <w:ind w:right="-147"/>
      <w:outlineLvl w:val="5"/>
    </w:pPr>
    <w:rPr>
      <w:rFonts w:ascii="Arial" w:hAnsi="Arial" w:cs="Arial"/>
      <w:i/>
      <w:i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832" w:firstLine="3"/>
      <w:jc w:val="center"/>
    </w:pPr>
    <w:rPr>
      <w:color w:val="0000FF"/>
      <w:sz w:val="32"/>
      <w:szCs w:val="3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sz w:val="22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3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tes\data\ccmsa\CircLTCV2\Circulaire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DC3AE0E07A843B199AF497B669A7A" ma:contentTypeVersion="19" ma:contentTypeDescription="Crée un document." ma:contentTypeScope="" ma:versionID="9cdacc1fb7107aa8e5e591a5ccb7653b">
  <xsd:schema xmlns:xsd="http://www.w3.org/2001/XMLSchema" xmlns:xs="http://www.w3.org/2001/XMLSchema" xmlns:p="http://schemas.microsoft.com/office/2006/metadata/properties" xmlns:ns2="aa4ddd73-8273-4032-9a96-d16f13601f3e" xmlns:ns3="eb1d493f-8735-445f-ba8f-7bac325670e1" targetNamespace="http://schemas.microsoft.com/office/2006/metadata/properties" ma:root="true" ma:fieldsID="de9668da600a222f3122024a41c482e6" ns2:_="" ns3:_="">
    <xsd:import namespace="aa4ddd73-8273-4032-9a96-d16f13601f3e"/>
    <xsd:import namespace="eb1d493f-8735-445f-ba8f-7bac325670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d73-8273-4032-9a96-d16f1360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90a0b67-071f-4ef4-a4b4-e6661b4f2eb7}" ma:internalName="TaxCatchAll" ma:showField="CatchAllData" ma:web="aa4ddd73-8273-4032-9a96-d16f13601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d493f-8735-445f-ba8f-7bac3256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7a37049e-852f-4bf2-b2f4-0acd502b0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1d493f-8735-445f-ba8f-7bac325670e1">
      <Terms xmlns="http://schemas.microsoft.com/office/infopath/2007/PartnerControls"/>
    </lcf76f155ced4ddcb4097134ff3c332f>
    <TaxCatchAll xmlns="aa4ddd73-8273-4032-9a96-d16f13601f3e" xsi:nil="true"/>
  </documentManagement>
</p:properties>
</file>

<file path=customXml/itemProps1.xml><?xml version="1.0" encoding="utf-8"?>
<ds:datastoreItem xmlns:ds="http://schemas.openxmlformats.org/officeDocument/2006/customXml" ds:itemID="{B39DD46E-5317-4E82-B03E-54FA19DEB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15302-3F4A-4A43-8B22-52467E4B8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ddd73-8273-4032-9a96-d16f13601f3e"/>
    <ds:schemaRef ds:uri="eb1d493f-8735-445f-ba8f-7bac3256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4B223-EBC3-4465-AE85-66D337346E0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42F0DE-2FEC-4180-8DCB-598514100FF8}">
  <ds:schemaRefs>
    <ds:schemaRef ds:uri="http://schemas.microsoft.com/office/2006/metadata/properties"/>
    <ds:schemaRef ds:uri="http://schemas.microsoft.com/office/infopath/2007/PartnerControls"/>
    <ds:schemaRef ds:uri="eb1d493f-8735-445f-ba8f-7bac325670e1"/>
    <ds:schemaRef ds:uri="aa4ddd73-8273-4032-9a96-d16f13601f3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CirculaireV2.dot</ap:Template>
  <ap:Application>Microsoft Word for the web</ap:Application>
  <ap:DocSecurity>4</ap:DocSecurity>
  <ap:ScaleCrop>false</ap:ScaleCrop>
  <ap:Company>getima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Circ. CCMSA - DAJI n° 2025-005 du 21-05-2025 - Elections MSA 2025
Assemblée Générales électives</dc:title>
  <dc:subject/>
  <dc:creator>lorioupa</dc:creator>
  <keywords/>
  <lastModifiedBy>Aude Boudouin</lastModifiedBy>
  <revision>16</revision>
  <lastPrinted>2020-02-13T03:14:00.0000000Z</lastPrinted>
  <dcterms:created xsi:type="dcterms:W3CDTF">2025-06-06T17:29:00.0000000Z</dcterms:created>
  <dcterms:modified xsi:type="dcterms:W3CDTF">2025-06-06T09:14:02.1148945Z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LGLTC_ContactDossier">
    <vt:lpwstr>Ismahane El Mehdi</vt:lpwstr>
  </property>
  <property fmtid="{D5CDD505-2E9C-101B-9397-08002B2CF9AE}" pid="3" name="CLGLTC_ObjetCourt">
    <vt:lpwstr>Elections MSA 2025
Assemblée Générales électives</vt:lpwstr>
  </property>
  <property fmtid="{D5CDD505-2E9C-101B-9397-08002B2CF9AE}" pid="4" name="CLGLTC_Signataires">
    <vt:lpwstr>DAJI - Dir. des Affaires Juridiques et Institutionnelles</vt:lpwstr>
  </property>
  <property fmtid="{D5CDD505-2E9C-101B-9397-08002B2CF9AE}" pid="5" name="CLGLTC_Domaine2">
    <vt:lpwstr/>
  </property>
  <property fmtid="{D5CDD505-2E9C-101B-9397-08002B2CF9AE}" pid="6" name="CLGLTC_DeposantEmail">
    <vt:lpwstr/>
  </property>
  <property fmtid="{D5CDD505-2E9C-101B-9397-08002B2CF9AE}" pid="7" name="CLGLTC_MultContactDossier">
    <vt:lpwstr>Ismahane El Mehdi</vt:lpwstr>
  </property>
  <property fmtid="{D5CDD505-2E9C-101B-9397-08002B2CF9AE}" pid="8" name="CLGLTC_SecteurProducteur">
    <vt:lpwstr/>
  </property>
  <property fmtid="{D5CDD505-2E9C-101B-9397-08002B2CF9AE}" pid="9" name="CLGLTC_EmetteurSigle">
    <vt:lpwstr>DAJI</vt:lpwstr>
  </property>
  <property fmtid="{D5CDD505-2E9C-101B-9397-08002B2CF9AE}" pid="10" name="CLGLTC_HeureDepot">
    <vt:lpwstr>2025-05-21T17:44:00Z</vt:lpwstr>
  </property>
  <property fmtid="{D5CDD505-2E9C-101B-9397-08002B2CF9AE}" pid="11" name="CLGLTC_Statut">
    <vt:lpwstr>Signée et diffusée</vt:lpwstr>
  </property>
  <property fmtid="{D5CDD505-2E9C-101B-9397-08002B2CF9AE}" pid="12" name="CLGLTC_DeposantNom">
    <vt:lpwstr/>
  </property>
  <property fmtid="{D5CDD505-2E9C-101B-9397-08002B2CF9AE}" pid="13" name="CLGLTC_Domaine">
    <vt:lpwstr>Juridique</vt:lpwstr>
  </property>
  <property fmtid="{D5CDD505-2E9C-101B-9397-08002B2CF9AE}" pid="14" name="CLGLTC_LegislationsConcernees">
    <vt:lpwstr>Elections MSA 2025;</vt:lpwstr>
  </property>
  <property fmtid="{D5CDD505-2E9C-101B-9397-08002B2CF9AE}" pid="15" name="CLGLTC_Nature">
    <vt:lpwstr>Original</vt:lpwstr>
  </property>
  <property fmtid="{D5CDD505-2E9C-101B-9397-08002B2CF9AE}" pid="16" name="CLGLTC_Numero">
    <vt:lpwstr>5</vt:lpwstr>
  </property>
  <property fmtid="{D5CDD505-2E9C-101B-9397-08002B2CF9AE}" pid="17" name="display_urn:schemas-microsoft-com:office:office#CLGLTC_Secretaires">
    <vt:lpwstr>Maddy Mounier;Marina Jevtic;Caroline Neves-Coeuret;Christine Scornet;Roselyne Badinos;Maryline Wexsteen;Chrystelle Begue;Eric Bernede</vt:lpwstr>
  </property>
  <property fmtid="{D5CDD505-2E9C-101B-9397-08002B2CF9AE}" pid="18" name="CLGLTC_Secretaires">
    <vt:lpwstr>101;#Maddy Mounier;#258;#Marina Jevtic;#92;#Caroline Neves-Coeuret;#259;#Christine Scornet;#90;#Roselyne Badinos;#260;#Maryline Wexsteen;#263;#Chrystelle Begue;#10;#Eric Bernede</vt:lpwstr>
  </property>
  <property fmtid="{D5CDD505-2E9C-101B-9397-08002B2CF9AE}" pid="19" name="CLGLTC_ContactDossier">
    <vt:lpwstr>106;#Ismahane El Mehdi</vt:lpwstr>
  </property>
  <property fmtid="{D5CDD505-2E9C-101B-9397-08002B2CF9AE}" pid="20" name="CLGLTC_DirectionEmettrice">
    <vt:lpwstr>DAJI</vt:lpwstr>
  </property>
  <property fmtid="{D5CDD505-2E9C-101B-9397-08002B2CF9AE}" pid="21" name="CLGLTC_NombreAnnexe">
    <vt:lpwstr>24.0000000000000</vt:lpwstr>
  </property>
  <property fmtid="{D5CDD505-2E9C-101B-9397-08002B2CF9AE}" pid="22" name="CLGLTC_ObjetDetaille">
    <vt:lpwstr>Elections MSA 2025
Assemblée Générales électives
</vt:lpwstr>
  </property>
  <property fmtid="{D5CDD505-2E9C-101B-9397-08002B2CF9AE}" pid="23" name="CLGLTC_AutreDestinataire">
    <vt:lpwstr/>
  </property>
  <property fmtid="{D5CDD505-2E9C-101B-9397-08002B2CF9AE}" pid="24" name="CLGLTC_Commentaires">
    <vt:lpwstr/>
  </property>
  <property fmtid="{D5CDD505-2E9C-101B-9397-08002B2CF9AE}" pid="25" name="CLGLTC_DatePublication">
    <vt:lpwstr>2025-05-21T00:00:00Z</vt:lpwstr>
  </property>
  <property fmtid="{D5CDD505-2E9C-101B-9397-08002B2CF9AE}" pid="26" name="CLGLTC_DestinataireSupplementaire">
    <vt:lpwstr/>
  </property>
  <property fmtid="{D5CDD505-2E9C-101B-9397-08002B2CF9AE}" pid="27" name="CLGLTC_Ref_Erratum">
    <vt:lpwstr/>
  </property>
  <property fmtid="{D5CDD505-2E9C-101B-9397-08002B2CF9AE}" pid="28" name="ContentTypeId">
    <vt:lpwstr>0x0101005FCDC3AE0E07A843B199AF497B669A7A</vt:lpwstr>
  </property>
  <property fmtid="{D5CDD505-2E9C-101B-9397-08002B2CF9AE}" pid="29" name="CLGLTC_Categorie">
    <vt:lpwstr>Circulaire</vt:lpwstr>
  </property>
  <property fmtid="{D5CDD505-2E9C-101B-9397-08002B2CF9AE}" pid="30" name="CLGLTC_DateSignature">
    <vt:lpwstr>05-21-2025</vt:lpwstr>
  </property>
  <property fmtid="{D5CDD505-2E9C-101B-9397-08002B2CF9AE}" pid="31" name="CLGLTC_DestinataireSupplementaireGroupe">
    <vt:lpwstr/>
  </property>
  <property fmtid="{D5CDD505-2E9C-101B-9397-08002B2CF9AE}" pid="32" name="CLGLTC_IDUnique">
    <vt:lpwstr>Circ. n°2025-005</vt:lpwstr>
  </property>
  <property fmtid="{D5CDD505-2E9C-101B-9397-08002B2CF9AE}" pid="33" name="MediaServiceImageTags">
    <vt:lpwstr/>
  </property>
</Properties>
</file>