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56AA" w:rsidP="00D956AA" w:rsidRDefault="00B30FD5" w14:paraId="1C7DA060" w14:textId="77777777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DA09E" wp14:editId="614D1B5B">
            <wp:simplePos x="0" y="0"/>
            <wp:positionH relativeFrom="column">
              <wp:posOffset>-340360</wp:posOffset>
            </wp:positionH>
            <wp:positionV relativeFrom="paragraph">
              <wp:posOffset>164465</wp:posOffset>
            </wp:positionV>
            <wp:extent cx="1495425" cy="72390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AC" w:rsidP="006A3365" w:rsidRDefault="00D956AA" w14:paraId="1C7DA061" w14:textId="77777777">
      <w:pPr>
        <w:pStyle w:val="Retraitcorpsdetexte"/>
        <w:pBdr>
          <w:top w:val="single" w:color="auto" w:sz="4" w:space="11"/>
          <w:left w:val="single" w:color="auto" w:sz="4" w:space="4"/>
          <w:bottom w:val="single" w:color="auto" w:sz="4" w:space="1"/>
          <w:right w:val="single" w:color="auto" w:sz="4" w:space="4"/>
        </w:pBdr>
        <w:shd w:val="pct12" w:color="000000" w:fill="FFFFFF"/>
        <w:tabs>
          <w:tab w:val="center" w:pos="5674"/>
        </w:tabs>
        <w:spacing w:line="360" w:lineRule="auto"/>
        <w:ind w:left="2268" w:right="142" w:firstLine="0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ELECTIONS 202</w:t>
      </w:r>
      <w:r w:rsidR="008C1F85">
        <w:rPr>
          <w:rFonts w:ascii="Arial" w:hAnsi="Arial"/>
          <w:b/>
          <w:color w:val="auto"/>
          <w:sz w:val="28"/>
        </w:rPr>
        <w:t>5</w:t>
      </w:r>
      <w:r>
        <w:rPr>
          <w:rFonts w:ascii="Arial" w:hAnsi="Arial"/>
          <w:b/>
          <w:color w:val="auto"/>
          <w:sz w:val="28"/>
        </w:rPr>
        <w:t xml:space="preserve"> </w:t>
      </w:r>
    </w:p>
    <w:p w:rsidR="00963EEB" w:rsidP="00963EEB" w:rsidRDefault="00D956AA" w14:paraId="1C7DA062" w14:textId="77777777">
      <w:pPr>
        <w:pStyle w:val="Retraitcorpsdetexte"/>
        <w:pBdr>
          <w:top w:val="single" w:color="auto" w:sz="4" w:space="11"/>
          <w:left w:val="single" w:color="auto" w:sz="4" w:space="4"/>
          <w:bottom w:val="single" w:color="auto" w:sz="4" w:space="1"/>
          <w:right w:val="single" w:color="auto" w:sz="4" w:space="4"/>
        </w:pBdr>
        <w:shd w:val="pct12" w:color="000000" w:fill="FFFFFF"/>
        <w:tabs>
          <w:tab w:val="center" w:pos="5674"/>
        </w:tabs>
        <w:spacing w:line="360" w:lineRule="auto"/>
        <w:ind w:left="2268" w:right="142" w:firstLine="0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DE LA MUTUALITE SOCIALE AGRICOLE</w:t>
      </w:r>
    </w:p>
    <w:p w:rsidR="00D956AA" w:rsidP="00963EEB" w:rsidRDefault="00963EEB" w14:paraId="1C7DA063" w14:textId="77777777">
      <w:pPr>
        <w:pStyle w:val="Retraitcorpsdetexte"/>
        <w:pBdr>
          <w:top w:val="single" w:color="auto" w:sz="4" w:space="11"/>
          <w:left w:val="single" w:color="auto" w:sz="4" w:space="4"/>
          <w:bottom w:val="single" w:color="auto" w:sz="4" w:space="1"/>
          <w:right w:val="single" w:color="auto" w:sz="4" w:space="4"/>
        </w:pBdr>
        <w:shd w:val="pct12" w:color="000000" w:fill="FFFFFF"/>
        <w:tabs>
          <w:tab w:val="center" w:pos="5674"/>
        </w:tabs>
        <w:spacing w:line="360" w:lineRule="auto"/>
        <w:ind w:left="2268" w:right="142" w:firstLine="0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ALPES VAUCLUSE</w:t>
      </w:r>
    </w:p>
    <w:p w:rsidRPr="00BA042D" w:rsidR="00D956AA" w:rsidP="006A3365" w:rsidRDefault="00D956AA" w14:paraId="1C7DA064" w14:textId="77777777">
      <w:pPr>
        <w:pStyle w:val="Corpsdetexte"/>
        <w:tabs>
          <w:tab w:val="left" w:pos="9104"/>
        </w:tabs>
        <w:kinsoku w:val="0"/>
        <w:overflowPunct w:val="0"/>
        <w:rPr>
          <w:rFonts w:ascii="Arial" w:hAnsi="Arial" w:cs="Arial"/>
          <w:b/>
          <w:bCs/>
          <w:color w:val="AEAAAA"/>
          <w:sz w:val="24"/>
          <w:szCs w:val="24"/>
        </w:rPr>
      </w:pPr>
    </w:p>
    <w:p w:rsidR="00D956AA" w:rsidP="00D956AA" w:rsidRDefault="00D956AA" w14:paraId="1C7DA065" w14:textId="77777777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956AA" w:rsidP="34191220" w:rsidRDefault="00D956AA" w14:textId="77777777" w14:paraId="1C7DA067">
      <w:pPr>
        <w:pStyle w:val="Corpsdetexte"/>
        <w:tabs>
          <w:tab w:val="left" w:pos="1418"/>
          <w:tab w:val="left" w:pos="9498"/>
        </w:tabs>
        <w:jc w:val="both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56AA">
        <w:rPr>
          <w:rFonts w:ascii="Arial" w:hAnsi="Arial" w:cs="Arial"/>
          <w:b w:val="1"/>
          <w:bCs w:val="1"/>
          <w:sz w:val="28"/>
          <w:szCs w:val="28"/>
        </w:rPr>
        <w:t xml:space="preserve">ELECTION DES ADMINISTRATEURS du </w:t>
      </w:r>
      <w:r w:rsidR="00D956AA">
        <w:rPr>
          <w:rFonts w:ascii="Arial" w:hAnsi="Arial" w:cs="Arial"/>
          <w:b w:val="1"/>
          <w:bCs w:val="1"/>
          <w:sz w:val="28"/>
          <w:szCs w:val="28"/>
          <w:u w:val="single"/>
        </w:rPr>
        <w:t>1</w:t>
      </w:r>
      <w:r w:rsidR="00D956AA">
        <w:rPr>
          <w:rFonts w:ascii="Arial" w:hAnsi="Arial" w:cs="Arial"/>
          <w:b w:val="1"/>
          <w:bCs w:val="1"/>
          <w:position w:val="8"/>
          <w:sz w:val="28"/>
          <w:szCs w:val="28"/>
          <w:u w:val="single"/>
        </w:rPr>
        <w:t>er</w:t>
      </w:r>
      <w:r w:rsidR="00D956AA">
        <w:rPr>
          <w:rFonts w:ascii="Arial" w:hAnsi="Arial" w:cs="Arial"/>
          <w:b w:val="1"/>
          <w:bCs w:val="1"/>
          <w:position w:val="8"/>
          <w:u w:val="single"/>
        </w:rPr>
        <w:t xml:space="preserve"> </w:t>
      </w:r>
      <w:r w:rsidR="00D956AA">
        <w:rPr>
          <w:rFonts w:ascii="Arial" w:hAnsi="Arial" w:cs="Arial"/>
          <w:b w:val="1"/>
          <w:bCs w:val="1"/>
          <w:sz w:val="28"/>
          <w:szCs w:val="28"/>
          <w:u w:val="single"/>
        </w:rPr>
        <w:t>COLLEGE</w:t>
      </w:r>
      <w:r>
        <w:tab/>
      </w:r>
    </w:p>
    <w:p w:rsidR="00D956AA" w:rsidP="00D956AA" w:rsidRDefault="00D956AA" w14:paraId="1C7DA068" w14:textId="77777777">
      <w:pPr>
        <w:pStyle w:val="Corpsdetex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DECLARATION </w:t>
      </w:r>
      <w:r>
        <w:rPr>
          <w:b/>
          <w:bCs/>
          <w:sz w:val="24"/>
          <w:szCs w:val="24"/>
          <w:u w:val="single"/>
        </w:rPr>
        <w:t>INDIVIDUELLE</w:t>
      </w:r>
      <w:r>
        <w:rPr>
          <w:b/>
          <w:bCs/>
          <w:sz w:val="24"/>
          <w:szCs w:val="24"/>
        </w:rPr>
        <w:t xml:space="preserve"> DE CANDIDATURE</w:t>
      </w:r>
    </w:p>
    <w:p w:rsidR="00D956AA" w:rsidP="00D956AA" w:rsidRDefault="00D956AA" w14:paraId="1C7DA069" w14:textId="77777777">
      <w:pPr>
        <w:pStyle w:val="Corpsdetexte"/>
        <w:kinsoku w:val="0"/>
        <w:overflowPunct w:val="0"/>
        <w:spacing w:before="91"/>
        <w:ind w:left="2967"/>
        <w:rPr>
          <w:sz w:val="16"/>
          <w:szCs w:val="16"/>
        </w:rPr>
      </w:pPr>
      <w:r>
        <w:rPr>
          <w:sz w:val="16"/>
          <w:szCs w:val="16"/>
        </w:rPr>
        <w:t>Article R. 723-</w:t>
      </w:r>
      <w:r w:rsidR="004E36E7">
        <w:rPr>
          <w:sz w:val="16"/>
          <w:szCs w:val="16"/>
        </w:rPr>
        <w:t xml:space="preserve">87 </w:t>
      </w:r>
      <w:r>
        <w:rPr>
          <w:sz w:val="16"/>
          <w:szCs w:val="16"/>
        </w:rPr>
        <w:t>du Code rural et de la pêche maritime</w:t>
      </w:r>
    </w:p>
    <w:p w:rsidR="006A3365" w:rsidP="006A3365" w:rsidRDefault="006A3365" w14:paraId="1C7DA06A" w14:textId="77777777">
      <w:pPr>
        <w:pStyle w:val="Corpsdetexte"/>
        <w:kinsoku w:val="0"/>
        <w:overflowPunct w:val="0"/>
        <w:spacing w:before="91"/>
        <w:ind w:left="2967"/>
        <w:rPr>
          <w:sz w:val="16"/>
          <w:szCs w:val="16"/>
        </w:rPr>
      </w:pPr>
    </w:p>
    <w:p w:rsidR="00D956AA" w:rsidP="00D956AA" w:rsidRDefault="00D956AA" w14:paraId="1C7DA06B" w14:textId="77777777">
      <w:pPr>
        <w:pStyle w:val="Corpsdetexte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bookmarkStart w:name="_Hlk154674747" w:id="0"/>
      <w:bookmarkStart w:name="_Hlk154674703" w:id="1"/>
      <w:r>
        <w:rPr>
          <w:rFonts w:ascii="Arial" w:hAnsi="Arial" w:cs="Arial"/>
          <w:b/>
          <w:bCs/>
          <w:sz w:val="20"/>
          <w:szCs w:val="20"/>
        </w:rPr>
        <w:t>Important :</w:t>
      </w:r>
    </w:p>
    <w:p w:rsidR="00D956AA" w:rsidP="00D956AA" w:rsidRDefault="00D956AA" w14:paraId="1C7DA06C" w14:textId="77777777">
      <w:pPr>
        <w:pStyle w:val="Corpsdetexte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b/>
          <w:bCs/>
          <w:sz w:val="10"/>
          <w:szCs w:val="10"/>
        </w:rPr>
      </w:pPr>
    </w:p>
    <w:p w:rsidR="00D956AA" w:rsidP="00D956AA" w:rsidRDefault="00D956AA" w14:paraId="1C7DA06D" w14:textId="77777777">
      <w:pPr>
        <w:pStyle w:val="Corpsdetexte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 joindre obligatoirement la copie d’une pièce d’identité si votre déclaration est adressée par voie postale</w:t>
      </w:r>
      <w:bookmarkStart w:name="_Hlk158120274" w:id="2"/>
      <w:bookmarkStart w:name="_Hlk158704528" w:id="3"/>
      <w:r>
        <w:rPr>
          <w:rFonts w:ascii="Arial" w:hAnsi="Arial" w:cs="Arial"/>
          <w:sz w:val="18"/>
          <w:szCs w:val="18"/>
        </w:rPr>
        <w:t xml:space="preserve">. </w:t>
      </w:r>
    </w:p>
    <w:p w:rsidR="00D956AA" w:rsidP="00D956AA" w:rsidRDefault="00D956AA" w14:paraId="1C7DA06E" w14:textId="77777777">
      <w:pPr>
        <w:pStyle w:val="Corpsdetexte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candidature peut être déposée par un mandataire muni d’une procuration.</w:t>
      </w:r>
      <w:bookmarkEnd w:id="2"/>
    </w:p>
    <w:p w:rsidR="00D956AA" w:rsidP="00D956AA" w:rsidRDefault="00D956AA" w14:paraId="1C7DA06F" w14:textId="77777777">
      <w:pPr>
        <w:pStyle w:val="Corpsdetexte"/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</w:p>
    <w:bookmarkEnd w:id="0"/>
    <w:bookmarkEnd w:id="3"/>
    <w:p w:rsidR="00D956AA" w:rsidP="00D956AA" w:rsidRDefault="00D956AA" w14:paraId="1C7DA070" w14:textId="77777777">
      <w:pPr>
        <w:pStyle w:val="Corpsdetexte"/>
        <w:kinsoku w:val="0"/>
        <w:overflowPunct w:val="0"/>
        <w:ind w:left="2965" w:right="140"/>
        <w:rPr>
          <w:rFonts w:ascii="Helvetica" w:hAnsi="Helvetica" w:cs="Helvetica"/>
          <w:sz w:val="16"/>
          <w:szCs w:val="16"/>
        </w:rPr>
      </w:pPr>
    </w:p>
    <w:bookmarkEnd w:id="1"/>
    <w:p w:rsidRPr="00D956AA" w:rsidR="00D956AA" w:rsidP="00D956AA" w:rsidRDefault="00D956AA" w14:paraId="1C7DA071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shd w:val="clear" w:color="auto" w:fill="595959"/>
        <w:tabs>
          <w:tab w:val="left" w:pos="4360"/>
        </w:tabs>
        <w:suppressAutoHyphens/>
        <w:ind w:right="140"/>
        <w:rPr>
          <w:rFonts w:ascii="Arial" w:hAnsi="Arial" w:cs="Arial"/>
          <w:b/>
          <w:bCs/>
          <w:color w:val="FFFFFF"/>
          <w:sz w:val="12"/>
          <w:szCs w:val="24"/>
          <w:lang w:bidi="hi-IN"/>
        </w:rPr>
      </w:pPr>
      <w:r w:rsidRPr="00D956AA">
        <w:rPr>
          <w:rFonts w:ascii="Arial" w:hAnsi="Arial" w:cs="Arial"/>
          <w:b/>
          <w:bCs/>
          <w:color w:val="FFFFFF"/>
          <w:sz w:val="24"/>
          <w:szCs w:val="24"/>
          <w:lang w:bidi="hi-IN"/>
        </w:rPr>
        <w:t>IDENTITÉ</w:t>
      </w:r>
    </w:p>
    <w:p w:rsidRPr="006A3365" w:rsidR="00D956AA" w:rsidP="006A3365" w:rsidRDefault="00D956AA" w14:paraId="1C7DA072" w14:textId="21DD4B22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right" w:leader="dot" w:pos="9639"/>
        </w:tabs>
        <w:suppressAutoHyphens/>
        <w:spacing w:before="160"/>
        <w:ind w:right="140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lang w:bidi="hi-IN"/>
        </w:rPr>
        <w:t>M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</w:t>
      </w:r>
      <w:r w:rsidRPr="006A3365">
        <w:rPr>
          <w:rFonts w:ascii="Wingdings" w:hAnsi="Wingdings" w:eastAsia="Wingdings" w:cs="Wingdings"/>
          <w:color w:val="000000"/>
          <w:sz w:val="28"/>
          <w:szCs w:val="28"/>
          <w:lang w:eastAsia="zh-CN" w:bidi="hi-IN"/>
        </w:rPr>
        <w:t>¨</w:t>
      </w:r>
      <w:r w:rsidRPr="006A3365">
        <w:rPr>
          <w:rFonts w:ascii="Arial" w:hAnsi="Arial" w:cs="Arial"/>
          <w:color w:val="000000"/>
          <w:sz w:val="28"/>
          <w:szCs w:val="28"/>
          <w:lang w:eastAsia="zh-CN"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Mme </w:t>
      </w:r>
      <w:r w:rsidRPr="006A3365">
        <w:rPr>
          <w:rFonts w:ascii="Wingdings" w:hAnsi="Wingdings" w:eastAsia="Wingdings" w:cs="Wingdings"/>
          <w:color w:val="000000"/>
          <w:sz w:val="28"/>
          <w:szCs w:val="28"/>
          <w:lang w:eastAsia="zh-CN" w:bidi="hi-IN"/>
        </w:rPr>
        <w:t>¨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(Cochez la case utile)</w:t>
      </w:r>
      <w:r w:rsidRPr="006A3365">
        <w:rPr>
          <w:rFonts w:ascii="Arial" w:hAnsi="Arial" w:cs="Arial"/>
          <w:sz w:val="18"/>
          <w:szCs w:val="18"/>
          <w:lang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Nom de famille </w:t>
      </w:r>
      <w:r w:rsidRPr="006A3365">
        <w:rPr>
          <w:rFonts w:ascii="Arial" w:hAnsi="Arial" w:cs="Arial"/>
          <w:sz w:val="18"/>
          <w:szCs w:val="18"/>
          <w:lang w:bidi="hi-IN"/>
        </w:rPr>
        <w:t>(nom de naissance) </w:t>
      </w:r>
      <w:r w:rsidRPr="006A3365">
        <w:rPr>
          <w:rFonts w:ascii="Arial" w:hAnsi="Arial" w:cs="Arial"/>
          <w:sz w:val="22"/>
          <w:szCs w:val="22"/>
          <w:lang w:bidi="hi-IN"/>
        </w:rPr>
        <w:t>: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:rsidRPr="006A3365" w:rsidR="00D956AA" w:rsidP="006A3365" w:rsidRDefault="00D956AA" w14:paraId="1C7DA073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left" w:leader="dot" w:pos="4962"/>
          <w:tab w:val="right" w:leader="dot" w:pos="5812"/>
          <w:tab w:val="right" w:leader="dot" w:pos="9639"/>
        </w:tabs>
        <w:suppressAutoHyphens/>
        <w:spacing w:before="120"/>
        <w:ind w:right="140"/>
        <w:rPr>
          <w:rFonts w:ascii="Arial" w:hAnsi="Arial" w:cs="Arial"/>
          <w:sz w:val="22"/>
          <w:szCs w:val="22"/>
          <w:lang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 xml:space="preserve">Nom d’usage : 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  <w:r w:rsidRPr="006A3365">
        <w:rPr>
          <w:rFonts w:ascii="Arial" w:hAnsi="Arial" w:cs="Arial"/>
          <w:sz w:val="22"/>
          <w:szCs w:val="22"/>
          <w:lang w:bidi="hi-IN"/>
        </w:rPr>
        <w:t xml:space="preserve">Prénoms : 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:rsidRPr="006A3365" w:rsidR="00D956AA" w:rsidP="006A3365" w:rsidRDefault="00D956AA" w14:paraId="1C7DA074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left" w:pos="4360"/>
          <w:tab w:val="right" w:leader="dot" w:pos="9639"/>
          <w:tab w:val="right" w:leader="dot" w:pos="10620"/>
        </w:tabs>
        <w:suppressAutoHyphens/>
        <w:spacing w:after="85"/>
        <w:ind w:right="140"/>
        <w:rPr>
          <w:rFonts w:ascii="Arial" w:hAnsi="Arial" w:cs="Arial"/>
          <w:sz w:val="32"/>
          <w:szCs w:val="32"/>
          <w:lang w:bidi="hi-IN"/>
        </w:rPr>
      </w:pPr>
      <w:r w:rsidRPr="006A3365">
        <w:rPr>
          <w:rFonts w:ascii="Arial" w:hAnsi="Arial" w:cs="Arial"/>
          <w:sz w:val="18"/>
          <w:szCs w:val="18"/>
          <w:lang w:bidi="hi-IN"/>
        </w:rPr>
        <w:t>(</w:t>
      </w:r>
      <w:proofErr w:type="gramStart"/>
      <w:r w:rsidRPr="006A3365">
        <w:rPr>
          <w:rFonts w:ascii="Arial" w:hAnsi="Arial" w:cs="Arial"/>
          <w:sz w:val="18"/>
          <w:szCs w:val="18"/>
          <w:lang w:bidi="hi-IN"/>
        </w:rPr>
        <w:t>s’il</w:t>
      </w:r>
      <w:proofErr w:type="gramEnd"/>
      <w:r w:rsidRPr="006A3365">
        <w:rPr>
          <w:rFonts w:ascii="Arial" w:hAnsi="Arial" w:cs="Arial"/>
          <w:sz w:val="18"/>
          <w:szCs w:val="18"/>
          <w:lang w:bidi="hi-IN"/>
        </w:rPr>
        <w:t xml:space="preserve"> y a lieu / exemple : nom du conjoint ou de la conjointe)</w:t>
      </w:r>
    </w:p>
    <w:p w:rsidRPr="006A3365" w:rsidR="006A3365" w:rsidP="006A3365" w:rsidRDefault="00D956AA" w14:paraId="1C7DA075" w14:textId="77777777">
      <w:pPr>
        <w:pBdr>
          <w:top w:val="single" w:color="000000" w:sz="4" w:space="1"/>
          <w:left w:val="single" w:color="000000" w:sz="4" w:space="3"/>
          <w:bottom w:val="single" w:color="000000" w:sz="4" w:space="0"/>
          <w:right w:val="single" w:color="000000" w:sz="4" w:space="4"/>
        </w:pBdr>
        <w:tabs>
          <w:tab w:val="right" w:pos="4678"/>
          <w:tab w:val="right" w:leader="dot" w:pos="9639"/>
        </w:tabs>
        <w:suppressAutoHyphens/>
        <w:ind w:right="140"/>
        <w:rPr>
          <w:rFonts w:ascii="Arial" w:hAnsi="Arial" w:cs="Arial"/>
          <w:sz w:val="22"/>
          <w:szCs w:val="22"/>
          <w:lang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 xml:space="preserve">Né(e) le : </w:t>
      </w:r>
      <w:bookmarkStart w:name="_Hlk158280439" w:id="4"/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</w:t>
      </w:r>
      <w:bookmarkEnd w:id="4"/>
      <w:r w:rsidRPr="006A3365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</w:t>
      </w:r>
      <w:r w:rsidRPr="006A3365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└┴┴┴┘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  <w:r w:rsidRPr="006A3365">
        <w:rPr>
          <w:rFonts w:ascii="Arial" w:hAnsi="Arial" w:cs="Arial"/>
          <w:sz w:val="22"/>
          <w:szCs w:val="22"/>
          <w:lang w:bidi="hi-IN"/>
        </w:rPr>
        <w:t xml:space="preserve">à </w:t>
      </w:r>
      <w:r w:rsidRPr="006A3365">
        <w:rPr>
          <w:rFonts w:ascii="Arial" w:hAnsi="Arial" w:cs="Arial"/>
          <w:sz w:val="18"/>
          <w:szCs w:val="18"/>
          <w:lang w:bidi="hi-IN"/>
        </w:rPr>
        <w:t>(commune) </w:t>
      </w:r>
      <w:r w:rsidRPr="006A3365">
        <w:rPr>
          <w:rFonts w:ascii="Arial" w:hAnsi="Arial" w:cs="Arial"/>
          <w:sz w:val="22"/>
          <w:szCs w:val="22"/>
          <w:lang w:bidi="hi-IN"/>
        </w:rPr>
        <w:t>: 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:rsidRPr="006A3365" w:rsidR="00D956AA" w:rsidP="006A3365" w:rsidRDefault="00D956AA" w14:paraId="1C7DA076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595959"/>
        <w:tabs>
          <w:tab w:val="left" w:pos="4360"/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28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COORDONNEES</w:t>
      </w:r>
    </w:p>
    <w:p w:rsidRPr="006A3365" w:rsidR="00D956AA" w:rsidP="006A3365" w:rsidRDefault="00D956AA" w14:paraId="1C7DA077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right" w:leader="dot" w:pos="9639"/>
        </w:tabs>
        <w:suppressAutoHyphens/>
        <w:spacing w:before="120" w:after="120"/>
        <w:ind w:right="140"/>
        <w:rPr>
          <w:rFonts w:ascii="Arial" w:hAnsi="Arial" w:cs="Arial"/>
          <w:color w:val="000000"/>
          <w:sz w:val="24"/>
          <w:szCs w:val="24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Adresse :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:rsidRPr="006A3365" w:rsidR="00D956AA" w:rsidP="006A3365" w:rsidRDefault="00D956AA" w14:paraId="1C7DA078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right" w:pos="3686"/>
          <w:tab w:val="right" w:leader="dot" w:pos="9639"/>
        </w:tabs>
        <w:suppressAutoHyphens/>
        <w:ind w:right="140"/>
        <w:rPr>
          <w:rFonts w:ascii="Arial" w:hAnsi="Arial" w:cs="Arial"/>
          <w:color w:val="00B0F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Code Postal :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└┴┴┴┴┘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Commune :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:rsidRPr="006A3365" w:rsidR="00D956AA" w:rsidP="006A3365" w:rsidRDefault="00D956AA" w14:paraId="1C7DA079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360"/>
          <w:tab w:val="right" w:leader="dot" w:pos="9639"/>
          <w:tab w:val="right" w:pos="10620"/>
        </w:tabs>
        <w:suppressAutoHyphens/>
        <w:ind w:right="140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Numéro de téléphone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 xml:space="preserve">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└┴┘└┴┘└┴┘└┴┘└┴┘</w:t>
      </w:r>
    </w:p>
    <w:p w:rsidRPr="006A3365" w:rsidR="00D956AA" w:rsidP="006A3365" w:rsidRDefault="00D956AA" w14:paraId="1C7DA07A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leader="dot" w:pos="7655"/>
          <w:tab w:val="right" w:leader="dot" w:pos="9639"/>
        </w:tabs>
        <w:suppressAutoHyphens/>
        <w:ind w:right="140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sz w:val="22"/>
          <w:szCs w:val="22"/>
          <w:lang w:eastAsia="zh-CN" w:bidi="hi-IN"/>
        </w:rPr>
        <w:t>@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</w:r>
    </w:p>
    <w:p w:rsidRPr="006A3365" w:rsidR="006A3365" w:rsidP="006A3365" w:rsidRDefault="006A3365" w14:paraId="1C7DA07B" w14:textId="77777777">
      <w:pPr>
        <w:pBdr>
          <w:top w:val="single" w:color="000000" w:sz="4" w:space="6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leader="dot" w:pos="7655"/>
          <w:tab w:val="right" w:leader="dot" w:pos="9639"/>
        </w:tabs>
        <w:suppressAutoHyphens/>
        <w:ind w:right="140"/>
        <w:rPr>
          <w:rFonts w:ascii="Arial" w:hAnsi="Arial" w:cs="Arial"/>
          <w:sz w:val="14"/>
          <w:szCs w:val="28"/>
          <w:lang w:eastAsia="zh-CN" w:bidi="hi-IN"/>
        </w:rPr>
      </w:pPr>
    </w:p>
    <w:p w:rsidRPr="006A3365" w:rsidR="00D956AA" w:rsidP="006A3365" w:rsidRDefault="00D956AA" w14:paraId="1C7DA07C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shd w:val="clear" w:color="auto" w:fill="595959"/>
        <w:tabs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14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SITUATION</w:t>
      </w:r>
    </w:p>
    <w:p w:rsidRPr="006A3365" w:rsidR="00D956AA" w:rsidP="006A3365" w:rsidRDefault="00D956AA" w14:paraId="1C7DA07D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tabs>
          <w:tab w:val="right" w:leader="dot" w:pos="9639"/>
        </w:tabs>
        <w:suppressAutoHyphens/>
        <w:spacing w:before="160"/>
        <w:ind w:right="140"/>
        <w:rPr>
          <w:rFonts w:ascii="Arial" w:hAnsi="Arial" w:cs="Arial"/>
          <w:sz w:val="24"/>
          <w:szCs w:val="24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>Actif</w:t>
      </w:r>
      <w:r w:rsidRPr="006A3365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>(1)</w:t>
      </w:r>
      <w:r w:rsidRPr="006A3365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6A3365">
        <w:rPr>
          <w:rFonts w:ascii="Wingdings" w:hAnsi="Wingdings" w:eastAsia="Wingdings" w:cs="Wingdings"/>
          <w:sz w:val="28"/>
          <w:szCs w:val="28"/>
          <w:lang w:eastAsia="zh-CN" w:bidi="hi-IN"/>
        </w:rPr>
        <w:t>¨</w:t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   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Retraité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(1) </w:t>
      </w:r>
      <w:r w:rsidRPr="006A3365">
        <w:rPr>
          <w:rFonts w:ascii="Wingdings" w:hAnsi="Wingdings" w:eastAsia="Wingdings" w:cs="Wingdings"/>
          <w:color w:val="000000"/>
          <w:sz w:val="28"/>
          <w:szCs w:val="28"/>
          <w:lang w:eastAsia="zh-CN" w:bidi="hi-IN"/>
        </w:rPr>
        <w:t>¨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                      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Profession 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 xml:space="preserve">(2)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</w:r>
    </w:p>
    <w:p w:rsidRPr="006A3365" w:rsidR="00D956AA" w:rsidP="006A3365" w:rsidRDefault="00D956AA" w14:paraId="1C7DA07E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tabs>
          <w:tab w:val="left" w:pos="3828"/>
          <w:tab w:val="right" w:leader="dot" w:pos="9639"/>
          <w:tab w:val="right" w:pos="10620"/>
        </w:tabs>
        <w:suppressAutoHyphens/>
        <w:ind w:right="140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(1) Cochez la case utile 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ab/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 xml:space="preserve"> (2)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>si vous êtes retraité(e), indiquez la dernière profession exercée.</w:t>
      </w:r>
    </w:p>
    <w:p w:rsidRPr="006A3365" w:rsidR="00D956AA" w:rsidP="006A3365" w:rsidRDefault="00D956AA" w14:paraId="1C7DA07F" w14:textId="77777777">
      <w:pPr>
        <w:pBdr>
          <w:top w:val="single" w:color="000000" w:sz="4" w:space="1"/>
          <w:left w:val="single" w:color="000000" w:sz="4" w:space="4"/>
          <w:bottom w:val="single" w:color="000000" w:sz="4" w:space="2"/>
          <w:right w:val="single" w:color="000000" w:sz="4" w:space="4"/>
        </w:pBdr>
        <w:tabs>
          <w:tab w:val="left" w:pos="2694"/>
          <w:tab w:val="right" w:leader="dot" w:pos="9639"/>
        </w:tabs>
        <w:suppressAutoHyphens/>
        <w:spacing w:before="120"/>
        <w:ind w:right="140"/>
        <w:rPr>
          <w:rFonts w:ascii="Arial" w:hAnsi="Arial" w:cs="Arial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eastAsia="zh-CN" w:bidi="hi-IN"/>
        </w:rPr>
        <w:t>N° SIREN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 xml:space="preserve">└┴┴┴┴┴┴┴┴┘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 </w:t>
      </w:r>
    </w:p>
    <w:p w:rsidRPr="006A3365" w:rsidR="00D956AA" w:rsidP="006A3365" w:rsidRDefault="00D956AA" w14:paraId="1C7DA080" w14:textId="77777777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595959"/>
        <w:tabs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28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CANDIDATURE</w:t>
      </w:r>
    </w:p>
    <w:p w:rsidRPr="006A3365" w:rsidR="00D956AA" w:rsidP="034178FF" w:rsidRDefault="00D956AA" w14:paraId="1C7DA082" w14:textId="498FC161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FFFFFF" w:themeFill="background1"/>
        <w:tabs>
          <w:tab w:val="right" w:leader="dot" w:pos="9639"/>
        </w:tabs>
        <w:suppressAutoHyphens/>
        <w:spacing w:before="60"/>
        <w:ind w:left="284" w:right="140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34178FF" w:rsidR="00D956AA">
        <w:rPr>
          <w:rFonts w:ascii="Arial" w:hAnsi="Arial" w:cs="Arial"/>
          <w:color w:val="000000" w:themeColor="text1" w:themeTint="FF" w:themeShade="FF"/>
          <w:sz w:val="22"/>
          <w:szCs w:val="22"/>
          <w:lang w:eastAsia="zh-CN" w:bidi="hi-IN"/>
        </w:rPr>
        <w:t>►</w:t>
      </w:r>
      <w:r>
        <w:tab/>
      </w:r>
      <w:r w:rsidRPr="034178FF" w:rsidR="00D956AA">
        <w:rPr>
          <w:rFonts w:ascii="Arial" w:hAnsi="Arial" w:cs="Arial"/>
          <w:color w:val="000000" w:themeColor="text1" w:themeTint="FF" w:themeShade="FF"/>
          <w:sz w:val="22"/>
          <w:szCs w:val="22"/>
          <w:lang w:eastAsia="zh-CN" w:bidi="hi-IN"/>
        </w:rPr>
        <w:t>Déclare faire acte de candidature à l'élection des administrateurs du 1er collège au Conseil d’</w:t>
      </w:r>
      <w:r w:rsidRPr="034178FF" w:rsidR="00DD0443">
        <w:rPr>
          <w:rFonts w:ascii="Arial" w:hAnsi="Arial" w:cs="Arial"/>
          <w:color w:val="000000" w:themeColor="text1" w:themeTint="FF" w:themeShade="FF"/>
          <w:sz w:val="22"/>
          <w:szCs w:val="22"/>
          <w:lang w:eastAsia="zh-CN" w:bidi="hi-IN"/>
        </w:rPr>
        <w:t>A</w:t>
      </w:r>
      <w:r w:rsidRPr="034178FF" w:rsidR="00D956AA">
        <w:rPr>
          <w:rFonts w:ascii="Arial" w:hAnsi="Arial" w:cs="Arial"/>
          <w:color w:val="000000" w:themeColor="text1" w:themeTint="FF" w:themeShade="FF"/>
          <w:sz w:val="22"/>
          <w:szCs w:val="22"/>
          <w:lang w:eastAsia="zh-CN" w:bidi="hi-IN"/>
        </w:rPr>
        <w:t xml:space="preserve">dministration de la Caisse de Mutualité Sociale Agricole </w:t>
      </w:r>
      <w:r w:rsidRPr="034178FF" w:rsidR="1A365867">
        <w:rPr>
          <w:rFonts w:ascii="Arial" w:hAnsi="Arial" w:cs="Arial"/>
          <w:color w:val="000000" w:themeColor="text1" w:themeTint="FF" w:themeShade="FF"/>
          <w:sz w:val="22"/>
          <w:szCs w:val="22"/>
          <w:lang w:eastAsia="zh-CN" w:bidi="hi-IN"/>
        </w:rPr>
        <w:t xml:space="preserve">Alpes Vaucluse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proofErr w:type="gramStart"/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>dans</w:t>
      </w:r>
      <w:proofErr w:type="gramEnd"/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le département de………………</w:t>
      </w:r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…….</w:t>
      </w:r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……………………</w:t>
      </w:r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…(</w:t>
      </w:r>
      <w:r w:rsidRPr="006A3365" w:rsidR="00D956AA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si caisse pluri-départementale)</w:t>
      </w:r>
    </w:p>
    <w:p w:rsidRPr="006A3365" w:rsidR="00D956AA" w:rsidP="006A3365" w:rsidRDefault="00D956AA" w14:paraId="1C7DA083" w14:textId="77777777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FFFFFF"/>
        <w:tabs>
          <w:tab w:val="right" w:leader="dot" w:pos="9639"/>
        </w:tabs>
        <w:suppressAutoHyphens/>
        <w:spacing w:before="120"/>
        <w:ind w:left="284" w:right="140" w:hanging="284"/>
        <w:jc w:val="both"/>
        <w:rPr>
          <w:rFonts w:ascii="Arial" w:hAnsi="Arial" w:cs="Arial"/>
          <w:color w:val="000000"/>
          <w:lang w:eastAsia="zh-CN" w:bidi="hi-IN"/>
        </w:rPr>
      </w:pPr>
    </w:p>
    <w:p w:rsidRPr="006A3365" w:rsidR="00D956AA" w:rsidP="006A3365" w:rsidRDefault="00D956AA" w14:paraId="1C7DA084" w14:textId="77777777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FFFFFF"/>
        <w:tabs>
          <w:tab w:val="right" w:leader="dot" w:pos="9639"/>
          <w:tab w:val="right" w:leader="dot" w:pos="10348"/>
        </w:tabs>
        <w:suppressAutoHyphens/>
        <w:ind w:left="284" w:right="140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color w:val="000000"/>
          <w:lang w:eastAsia="zh-CN" w:bidi="hi-IN"/>
        </w:rPr>
        <w:t>(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Important : Vous devez joindre la copie d’une pièce d’identité si la déclaration de candidature est effectuée par un mandataire</w:t>
      </w:r>
      <w:proofErr w:type="gramStart"/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.</w:t>
      </w:r>
      <w:r w:rsidRPr="006A3365">
        <w:rPr>
          <w:rFonts w:ascii="Arial" w:hAnsi="Arial" w:cs="Arial"/>
          <w:color w:val="000000"/>
          <w:lang w:eastAsia="zh-CN" w:bidi="hi-IN"/>
        </w:rPr>
        <w:t>:</w:t>
      </w:r>
      <w:proofErr w:type="gramEnd"/>
    </w:p>
    <w:p w:rsidRPr="006A3365" w:rsidR="00D956AA" w:rsidP="006A3365" w:rsidRDefault="00D956AA" w14:paraId="1C7DA085" w14:textId="77777777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FFFFFF"/>
        <w:tabs>
          <w:tab w:val="right" w:leader="dot" w:pos="9639"/>
        </w:tabs>
        <w:suppressAutoHyphens/>
        <w:spacing w:after="85"/>
        <w:ind w:left="284" w:right="142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►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color w:val="000000"/>
          <w:lang w:eastAsia="zh-CN" w:bidi="hi-IN"/>
        </w:rPr>
        <w:t>Atteste sur l’honneur n'être frappé(e) d'aucune des interdictions de droit de vote et d'élection énoncées à l’article L.6 du Code électoral, et satisfaire aux obligations prévues aux articles L.723-19 et L.723-20 du Code rural et de la pêche maritime relatives aux conditions pour être électeur et éligible ;</w:t>
      </w:r>
    </w:p>
    <w:p w:rsidRPr="006A3365" w:rsidR="00D956AA" w:rsidP="00DD0443" w:rsidRDefault="00D956AA" w14:paraId="1C7DA086" w14:textId="77777777">
      <w:pPr>
        <w:pBdr>
          <w:top w:val="single" w:color="000000" w:sz="4" w:space="1"/>
          <w:left w:val="single" w:color="000000" w:sz="4" w:space="4"/>
          <w:bottom w:val="single" w:color="000000" w:sz="4" w:space="3"/>
          <w:right w:val="single" w:color="000000" w:sz="4" w:space="4"/>
        </w:pBdr>
        <w:shd w:val="clear" w:color="auto" w:fill="FFFFFF"/>
        <w:suppressAutoHyphens/>
        <w:spacing w:after="85"/>
        <w:ind w:left="284" w:right="142" w:hanging="284"/>
        <w:jc w:val="both"/>
        <w:rPr>
          <w:rFonts w:ascii="Arial" w:hAnsi="Arial" w:cs="Arial"/>
          <w:color w:val="FF0000"/>
          <w:sz w:val="18"/>
          <w:szCs w:val="18"/>
          <w:lang w:eastAsia="zh-CN" w:bidi="hi-IN"/>
        </w:rPr>
      </w:pPr>
      <w:r w:rsidRPr="34191220" w:rsidR="00D956AA">
        <w:rPr>
          <w:rFonts w:ascii="Arial" w:hAnsi="Arial" w:cs="Arial"/>
          <w:lang w:eastAsia="zh-CN" w:bidi="hi-IN"/>
        </w:rPr>
        <w:t>►</w:t>
      </w:r>
      <w:r>
        <w:tab/>
      </w:r>
      <w:r w:rsidRPr="34191220" w:rsidR="00D956AA">
        <w:rPr>
          <w:rFonts w:ascii="Arial" w:hAnsi="Arial" w:cs="Arial"/>
          <w:lang w:eastAsia="zh-CN" w:bidi="hi-IN"/>
        </w:rPr>
        <w:t xml:space="preserve">Atteste sur l’honneur de l’exactitude des renseignements figurant dans la présente </w:t>
      </w:r>
      <w:r w:rsidRPr="34191220" w:rsidR="00D956AA">
        <w:rPr>
          <w:rFonts w:ascii="Arial" w:hAnsi="Arial" w:cs="Arial"/>
          <w:sz w:val="18"/>
          <w:szCs w:val="18"/>
          <w:lang w:eastAsia="zh-CN" w:bidi="hi-IN"/>
        </w:rPr>
        <w:t>déclaration.</w:t>
      </w:r>
    </w:p>
    <w:bookmarkStart w:name="_Hlk154673056" w:id="5"/>
    <w:p w:rsidR="00D956AA" w:rsidP="00D956AA" w:rsidRDefault="00D956AA" w14:paraId="1C7DA087" w14:textId="654E9A60">
      <w:pPr>
        <w:pStyle w:val="Corpsdetexte"/>
        <w:tabs>
          <w:tab w:val="left" w:leader="dot" w:pos="3686"/>
          <w:tab w:val="left" w:pos="5670"/>
        </w:tabs>
        <w:kinsoku w:val="0"/>
        <w:overflowPunct w:val="0"/>
        <w:spacing w:before="128" w:line="369" w:lineRule="auto"/>
        <w:ind w:left="720" w:right="-12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Fait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SIGNATURE DU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CANDIDAT </w:t>
      </w:r>
    </w:p>
    <w:p w:rsidR="00D956AA" w:rsidP="00D956AA" w:rsidRDefault="00D956AA" w14:paraId="1C7DA088" w14:textId="77777777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(heure)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</w:t>
      </w:r>
      <w:bookmarkEnd w:id="5"/>
      <w:proofErr w:type="gramEnd"/>
    </w:p>
    <w:p w:rsidR="00D956AA" w:rsidP="00D956AA" w:rsidRDefault="006A3365" w14:paraId="1C7DA089" w14:textId="77777777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D956AA" w:rsidR="006A3365" w:rsidP="00D956AA" w:rsidRDefault="006A3365" w14:paraId="1C7DA08A" w14:textId="77777777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</w:p>
    <w:p w:rsidR="004852CC" w:rsidRDefault="004852CC" w14:paraId="050BC8D7" w14:textId="77777777">
      <w:pPr>
        <w:jc w:val="both"/>
        <w:rPr>
          <w:rFonts w:ascii="Arial" w:hAnsi="Arial"/>
          <w:b/>
          <w:sz w:val="22"/>
          <w:u w:val="single"/>
        </w:rPr>
      </w:pPr>
    </w:p>
    <w:p w:rsidR="004852CC" w:rsidP="00AB3BE9" w:rsidRDefault="004852CC" w14:paraId="12F65EA8" w14:textId="77777777">
      <w:pPr>
        <w:spacing w:before="120" w:line="360" w:lineRule="auto"/>
        <w:jc w:val="both"/>
        <w:rPr>
          <w:rFonts w:ascii="Arial" w:hAnsi="Arial"/>
          <w:b/>
          <w:sz w:val="22"/>
          <w:u w:val="single"/>
        </w:rPr>
      </w:pPr>
    </w:p>
    <w:p w:rsidR="00101ACE" w:rsidP="00AB3BE9" w:rsidRDefault="00101ACE" w14:paraId="2C5D2DA7" w14:textId="77777777">
      <w:pPr>
        <w:spacing w:before="120" w:line="360" w:lineRule="auto"/>
        <w:jc w:val="both"/>
        <w:rPr>
          <w:rFonts w:ascii="Arial" w:hAnsi="Arial"/>
          <w:b/>
          <w:sz w:val="22"/>
          <w:u w:val="single"/>
        </w:rPr>
      </w:pPr>
    </w:p>
    <w:p w:rsidRPr="008C1F85" w:rsidR="00A672A5" w:rsidP="00AB3BE9" w:rsidRDefault="00A672A5" w14:paraId="1C7DA08B" w14:textId="3298D62C">
      <w:pPr>
        <w:spacing w:before="120" w:line="360" w:lineRule="auto"/>
        <w:jc w:val="both"/>
        <w:rPr>
          <w:rFonts w:ascii="Arial" w:hAnsi="Arial"/>
          <w:b/>
          <w:sz w:val="22"/>
        </w:rPr>
      </w:pPr>
      <w:r w:rsidRPr="008C1F85">
        <w:rPr>
          <w:rFonts w:ascii="Arial" w:hAnsi="Arial"/>
          <w:b/>
          <w:sz w:val="22"/>
          <w:u w:val="single"/>
        </w:rPr>
        <w:t xml:space="preserve">Pour être élu administrateur </w:t>
      </w:r>
      <w:r w:rsidR="004C0859">
        <w:rPr>
          <w:rFonts w:ascii="Arial" w:hAnsi="Arial"/>
          <w:b/>
          <w:sz w:val="22"/>
          <w:u w:val="single"/>
        </w:rPr>
        <w:t>du 1</w:t>
      </w:r>
      <w:r w:rsidRPr="004C0859" w:rsidR="004C0859">
        <w:rPr>
          <w:rFonts w:ascii="Arial" w:hAnsi="Arial"/>
          <w:b/>
          <w:sz w:val="22"/>
          <w:u w:val="single"/>
          <w:vertAlign w:val="superscript"/>
        </w:rPr>
        <w:t>er</w:t>
      </w:r>
      <w:r w:rsidR="004C0859">
        <w:rPr>
          <w:rFonts w:ascii="Arial" w:hAnsi="Arial"/>
          <w:b/>
          <w:sz w:val="22"/>
          <w:u w:val="single"/>
        </w:rPr>
        <w:t xml:space="preserve"> collège </w:t>
      </w:r>
      <w:r w:rsidRPr="008C1F85">
        <w:rPr>
          <w:rFonts w:ascii="Arial" w:hAnsi="Arial"/>
          <w:b/>
          <w:sz w:val="22"/>
          <w:u w:val="single"/>
        </w:rPr>
        <w:t>d’une caisse de MSA, le délégué cantonal doit réunir</w:t>
      </w:r>
      <w:r w:rsidR="004C0859">
        <w:rPr>
          <w:rFonts w:ascii="Arial" w:hAnsi="Arial"/>
          <w:b/>
          <w:sz w:val="22"/>
          <w:u w:val="single"/>
        </w:rPr>
        <w:t>, au jour de l’élection,</w:t>
      </w:r>
      <w:r w:rsidRPr="008C1F85">
        <w:rPr>
          <w:rFonts w:ascii="Arial" w:hAnsi="Arial"/>
          <w:b/>
          <w:sz w:val="22"/>
          <w:u w:val="single"/>
        </w:rPr>
        <w:t xml:space="preserve"> les conditions cumulatives suivantes</w:t>
      </w:r>
      <w:r w:rsidRPr="008C1F85">
        <w:rPr>
          <w:rFonts w:ascii="Arial" w:hAnsi="Arial"/>
          <w:b/>
          <w:sz w:val="22"/>
        </w:rPr>
        <w:t> :</w:t>
      </w:r>
    </w:p>
    <w:p w:rsidRPr="008C1F85" w:rsidR="00A672A5" w:rsidP="00AB3BE9" w:rsidRDefault="00A672A5" w14:paraId="1C7DA08C" w14:textId="77777777">
      <w:pPr>
        <w:spacing w:before="120" w:line="360" w:lineRule="auto"/>
        <w:jc w:val="both"/>
        <w:rPr>
          <w:rFonts w:ascii="Arial" w:hAnsi="Arial"/>
          <w:sz w:val="22"/>
        </w:rPr>
      </w:pPr>
    </w:p>
    <w:p w:rsidRPr="008C1F85" w:rsidR="00A672A5" w:rsidP="00AB3BE9" w:rsidRDefault="00A672A5" w14:paraId="1C7DA08D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i/>
          <w:sz w:val="22"/>
        </w:rPr>
      </w:pPr>
      <w:proofErr w:type="gramStart"/>
      <w:r w:rsidRPr="008C1F85">
        <w:rPr>
          <w:rFonts w:ascii="Arial" w:hAnsi="Arial"/>
          <w:sz w:val="22"/>
        </w:rPr>
        <w:t>relever</w:t>
      </w:r>
      <w:proofErr w:type="gramEnd"/>
      <w:r w:rsidRPr="008C1F85">
        <w:rPr>
          <w:rFonts w:ascii="Arial" w:hAnsi="Arial"/>
          <w:sz w:val="22"/>
        </w:rPr>
        <w:t xml:space="preserve"> du régime agricole </w:t>
      </w:r>
      <w:r w:rsidRPr="008C1F85">
        <w:rPr>
          <w:rFonts w:ascii="Arial" w:hAnsi="Arial"/>
          <w:i/>
          <w:sz w:val="22"/>
        </w:rPr>
        <w:t>(article L. 723-15 du Code rural</w:t>
      </w:r>
      <w:r w:rsidRPr="008C1F85" w:rsidR="00991826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:rsidRPr="008C1F85" w:rsidR="00A672A5" w:rsidP="00AB3BE9" w:rsidRDefault="00A672A5" w14:paraId="1C7DA08E" w14:textId="77777777">
      <w:pPr>
        <w:spacing w:before="120" w:line="360" w:lineRule="auto"/>
        <w:ind w:left="425"/>
        <w:jc w:val="both"/>
        <w:rPr>
          <w:rFonts w:ascii="Arial" w:hAnsi="Arial"/>
          <w:i/>
          <w:sz w:val="22"/>
        </w:rPr>
      </w:pPr>
    </w:p>
    <w:p w:rsidRPr="008C1F85" w:rsidR="00A672A5" w:rsidP="00101ACE" w:rsidRDefault="00A672A5" w14:paraId="1C7DA08F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être</w:t>
      </w:r>
      <w:proofErr w:type="gramEnd"/>
      <w:r w:rsidRPr="008C1F85">
        <w:rPr>
          <w:rFonts w:ascii="Arial" w:hAnsi="Arial"/>
          <w:sz w:val="22"/>
        </w:rPr>
        <w:t xml:space="preserve"> âgé de 18 ans accomplis </w:t>
      </w:r>
      <w:r w:rsidRPr="008C1F85">
        <w:rPr>
          <w:rFonts w:ascii="Arial" w:hAnsi="Arial"/>
          <w:i/>
          <w:sz w:val="22"/>
        </w:rPr>
        <w:t>(article L. 723-20 du Code rural</w:t>
      </w:r>
      <w:r w:rsidRPr="008C1F85" w:rsidR="00991826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:rsidRPr="008C1F85" w:rsidR="00A672A5" w:rsidP="00101ACE" w:rsidRDefault="00A672A5" w14:paraId="1C7DA090" w14:textId="77777777">
      <w:pPr>
        <w:spacing w:before="120" w:line="360" w:lineRule="auto"/>
        <w:ind w:left="425"/>
        <w:jc w:val="both"/>
        <w:rPr>
          <w:rFonts w:ascii="Arial" w:hAnsi="Arial"/>
          <w:sz w:val="22"/>
        </w:rPr>
      </w:pPr>
    </w:p>
    <w:p w:rsidRPr="008C1F85" w:rsidR="00A672A5" w:rsidP="00101ACE" w:rsidRDefault="00A672A5" w14:paraId="1C7DA091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ne</w:t>
      </w:r>
      <w:proofErr w:type="gramEnd"/>
      <w:r w:rsidRPr="008C1F85">
        <w:rPr>
          <w:rFonts w:ascii="Arial" w:hAnsi="Arial"/>
          <w:sz w:val="22"/>
        </w:rPr>
        <w:t xml:space="preserve"> pas </w:t>
      </w:r>
      <w:r w:rsidRPr="008C1F85" w:rsidR="0044585A">
        <w:rPr>
          <w:rFonts w:ascii="Arial" w:hAnsi="Arial"/>
          <w:sz w:val="22"/>
        </w:rPr>
        <w:t>avoir été déchu du droit de vote dans le cadre d’une mesure de tutelle</w:t>
      </w:r>
      <w:r w:rsidRPr="008C1F85">
        <w:rPr>
          <w:rFonts w:ascii="Arial" w:hAnsi="Arial"/>
          <w:sz w:val="22"/>
        </w:rPr>
        <w:t xml:space="preserve"> </w:t>
      </w:r>
      <w:r w:rsidRPr="008C1F85">
        <w:rPr>
          <w:rFonts w:ascii="Arial" w:hAnsi="Arial"/>
          <w:i/>
          <w:sz w:val="22"/>
        </w:rPr>
        <w:t>(articles</w:t>
      </w:r>
      <w:r w:rsidR="004E36E7">
        <w:rPr>
          <w:rFonts w:ascii="Arial" w:hAnsi="Arial"/>
          <w:i/>
          <w:sz w:val="22"/>
        </w:rPr>
        <w:t xml:space="preserve"> </w:t>
      </w:r>
      <w:r w:rsidR="006A3365">
        <w:rPr>
          <w:rFonts w:ascii="Arial" w:hAnsi="Arial"/>
          <w:i/>
          <w:sz w:val="22"/>
        </w:rPr>
        <w:br/>
      </w:r>
      <w:r w:rsidRPr="008C1F85">
        <w:rPr>
          <w:rFonts w:ascii="Arial" w:hAnsi="Arial"/>
          <w:i/>
          <w:sz w:val="22"/>
        </w:rPr>
        <w:t xml:space="preserve">L. 723-24 du Code rural et L. </w:t>
      </w:r>
      <w:r w:rsidRPr="008C1F85" w:rsidR="00EC7E55">
        <w:rPr>
          <w:rFonts w:ascii="Arial" w:hAnsi="Arial"/>
          <w:i/>
          <w:sz w:val="22"/>
        </w:rPr>
        <w:t xml:space="preserve">6 </w:t>
      </w:r>
      <w:r w:rsidRPr="008C1F85">
        <w:rPr>
          <w:rFonts w:ascii="Arial" w:hAnsi="Arial"/>
          <w:i/>
          <w:sz w:val="22"/>
        </w:rPr>
        <w:t>du Code électoral)</w:t>
      </w:r>
    </w:p>
    <w:p w:rsidRPr="008C1F85" w:rsidR="00A672A5" w:rsidP="00101ACE" w:rsidRDefault="00A672A5" w14:paraId="1C7DA092" w14:textId="77777777">
      <w:pPr>
        <w:spacing w:before="120" w:line="360" w:lineRule="auto"/>
        <w:ind w:left="425"/>
        <w:jc w:val="both"/>
        <w:rPr>
          <w:rFonts w:ascii="Arial" w:hAnsi="Arial"/>
          <w:sz w:val="22"/>
        </w:rPr>
      </w:pPr>
    </w:p>
    <w:p w:rsidRPr="008C1F85" w:rsidR="00A672A5" w:rsidP="00101ACE" w:rsidRDefault="00A672A5" w14:paraId="1C7DA093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ne</w:t>
      </w:r>
      <w:proofErr w:type="gramEnd"/>
      <w:r w:rsidRPr="008C1F85">
        <w:rPr>
          <w:rFonts w:ascii="Arial" w:hAnsi="Arial"/>
          <w:sz w:val="22"/>
        </w:rPr>
        <w:t xml:space="preserve"> pas avoir été condamné à l’une des peines entraînant ou de nature à entraîner la déchéance des droits civiques </w:t>
      </w:r>
      <w:r w:rsidRPr="008C1F85">
        <w:rPr>
          <w:rFonts w:ascii="Arial" w:hAnsi="Arial"/>
          <w:i/>
          <w:sz w:val="22"/>
        </w:rPr>
        <w:t>(articles L. 723-19</w:t>
      </w:r>
      <w:r w:rsidRPr="008C1F85" w:rsidR="00D07569">
        <w:rPr>
          <w:rFonts w:ascii="Arial" w:hAnsi="Arial"/>
          <w:i/>
          <w:sz w:val="22"/>
        </w:rPr>
        <w:t xml:space="preserve"> et L. 723-24</w:t>
      </w:r>
      <w:r w:rsidRPr="008C1F85">
        <w:rPr>
          <w:rFonts w:ascii="Arial" w:hAnsi="Arial"/>
          <w:i/>
          <w:sz w:val="22"/>
        </w:rPr>
        <w:t xml:space="preserve"> du Code rural</w:t>
      </w:r>
      <w:r w:rsidRPr="008C1F85" w:rsidR="00D07569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 xml:space="preserve"> et </w:t>
      </w:r>
      <w:r w:rsidR="006A3365">
        <w:rPr>
          <w:rFonts w:ascii="Arial" w:hAnsi="Arial"/>
          <w:i/>
          <w:sz w:val="22"/>
        </w:rPr>
        <w:br/>
      </w:r>
      <w:r w:rsidRPr="008C1F85">
        <w:rPr>
          <w:rFonts w:ascii="Arial" w:hAnsi="Arial"/>
          <w:i/>
          <w:sz w:val="22"/>
        </w:rPr>
        <w:t>L. 6 du Code électoral)</w:t>
      </w:r>
    </w:p>
    <w:p w:rsidRPr="008C1F85" w:rsidR="00A672A5" w:rsidP="00101ACE" w:rsidRDefault="00A672A5" w14:paraId="1C7DA094" w14:textId="77777777">
      <w:pPr>
        <w:spacing w:before="120" w:line="360" w:lineRule="auto"/>
        <w:ind w:left="425"/>
        <w:jc w:val="both"/>
        <w:rPr>
          <w:rFonts w:ascii="Arial" w:hAnsi="Arial"/>
          <w:sz w:val="22"/>
        </w:rPr>
      </w:pPr>
    </w:p>
    <w:p w:rsidRPr="008C1F85" w:rsidR="00A672A5" w:rsidP="00101ACE" w:rsidRDefault="00A672A5" w14:paraId="1C7DA095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ne</w:t>
      </w:r>
      <w:proofErr w:type="gramEnd"/>
      <w:r w:rsidRPr="008C1F85">
        <w:rPr>
          <w:rFonts w:ascii="Arial" w:hAnsi="Arial"/>
          <w:sz w:val="22"/>
        </w:rPr>
        <w:t xml:space="preserve"> pas avoir été frappé au cours des cinq années précédentes d’une condamnation figurant au bulletin n° 2 du casier judiciaire </w:t>
      </w:r>
      <w:r w:rsidRPr="008C1F85">
        <w:rPr>
          <w:rFonts w:ascii="Arial" w:hAnsi="Arial"/>
          <w:i/>
          <w:sz w:val="22"/>
        </w:rPr>
        <w:t xml:space="preserve">(articles L. 723-20 du Code rural </w:t>
      </w:r>
      <w:r w:rsidRPr="008C1F85" w:rsidR="00D059D5">
        <w:rPr>
          <w:rFonts w:ascii="Arial" w:hAnsi="Arial"/>
          <w:i/>
          <w:sz w:val="22"/>
        </w:rPr>
        <w:t>et de la pêche maritime)</w:t>
      </w:r>
    </w:p>
    <w:p w:rsidRPr="008C1F85" w:rsidR="00D059D5" w:rsidP="00101ACE" w:rsidRDefault="00D059D5" w14:paraId="1C7DA096" w14:textId="77777777">
      <w:pPr>
        <w:pStyle w:val="Paragraphedeliste"/>
        <w:spacing w:before="120" w:line="360" w:lineRule="auto"/>
        <w:ind w:left="425"/>
        <w:jc w:val="both"/>
        <w:rPr>
          <w:rFonts w:ascii="Arial" w:hAnsi="Arial"/>
          <w:sz w:val="22"/>
        </w:rPr>
      </w:pPr>
    </w:p>
    <w:p w:rsidRPr="008C1F85" w:rsidR="00A672A5" w:rsidP="00101ACE" w:rsidRDefault="00A672A5" w14:paraId="1C7DA097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ne</w:t>
      </w:r>
      <w:proofErr w:type="gramEnd"/>
      <w:r w:rsidRPr="008C1F85">
        <w:rPr>
          <w:rFonts w:ascii="Arial" w:hAnsi="Arial"/>
          <w:sz w:val="22"/>
        </w:rPr>
        <w:t xml:space="preserve"> pas avoir fait l’objet au cours des cinq années précédant la date d’élection d’une condamnation à une peine correctionnelle ou contraventionnelle prononcée pour une infraction aux dispositions du livre VII du Code rural </w:t>
      </w:r>
      <w:r w:rsidRPr="008C1F85">
        <w:rPr>
          <w:rFonts w:ascii="Arial" w:hAnsi="Arial"/>
          <w:i/>
          <w:sz w:val="22"/>
        </w:rPr>
        <w:t>(article L. 723-21 du Code rural</w:t>
      </w:r>
      <w:r w:rsidRPr="008C1F85" w:rsidR="00234D9E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:rsidRPr="008C1F85" w:rsidR="00A672A5" w:rsidP="00101ACE" w:rsidRDefault="00A672A5" w14:paraId="1C7DA098" w14:textId="77777777">
      <w:pPr>
        <w:spacing w:before="120" w:line="360" w:lineRule="auto"/>
        <w:ind w:left="425"/>
        <w:jc w:val="both"/>
        <w:rPr>
          <w:rFonts w:ascii="Arial" w:hAnsi="Arial"/>
          <w:sz w:val="22"/>
        </w:rPr>
      </w:pPr>
    </w:p>
    <w:p w:rsidRPr="008C1F85" w:rsidR="00A672A5" w:rsidP="00101ACE" w:rsidRDefault="00A672A5" w14:paraId="1C7DA099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i/>
          <w:sz w:val="22"/>
        </w:rPr>
      </w:pPr>
      <w:proofErr w:type="gramStart"/>
      <w:r w:rsidRPr="008C1F85">
        <w:rPr>
          <w:rFonts w:ascii="Arial" w:hAnsi="Arial"/>
          <w:sz w:val="22"/>
        </w:rPr>
        <w:t>avoir</w:t>
      </w:r>
      <w:proofErr w:type="gramEnd"/>
      <w:r w:rsidRPr="008C1F85">
        <w:rPr>
          <w:rFonts w:ascii="Arial" w:hAnsi="Arial"/>
          <w:sz w:val="22"/>
        </w:rPr>
        <w:t xml:space="preserve"> satisfait au jour du vote à ses obligations en matière de déclarations et de paiements obligatoires à l’égard des organismes de MSA dont il relève </w:t>
      </w:r>
      <w:r w:rsidRPr="008C1F85">
        <w:rPr>
          <w:rFonts w:ascii="Arial" w:hAnsi="Arial"/>
          <w:i/>
          <w:sz w:val="22"/>
        </w:rPr>
        <w:t>(article L. 723-21 du Code rural</w:t>
      </w:r>
      <w:r w:rsidRPr="008C1F85" w:rsidR="00234D9E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:rsidRPr="008C1F85" w:rsidR="00A672A5" w:rsidP="00101ACE" w:rsidRDefault="00A672A5" w14:paraId="1C7DA09A" w14:textId="77777777">
      <w:pPr>
        <w:spacing w:before="120" w:line="360" w:lineRule="auto"/>
        <w:ind w:left="425"/>
        <w:jc w:val="both"/>
        <w:rPr>
          <w:rFonts w:ascii="Arial" w:hAnsi="Arial"/>
          <w:i/>
          <w:sz w:val="22"/>
        </w:rPr>
      </w:pPr>
    </w:p>
    <w:p w:rsidRPr="008C1F85" w:rsidR="00A672A5" w:rsidP="00101ACE" w:rsidRDefault="00A672A5" w14:paraId="1C7DA09B" w14:textId="77777777">
      <w:pPr>
        <w:numPr>
          <w:ilvl w:val="0"/>
          <w:numId w:val="6"/>
        </w:numPr>
        <w:tabs>
          <w:tab w:val="clear" w:pos="720"/>
        </w:tabs>
        <w:spacing w:before="120" w:line="360" w:lineRule="auto"/>
        <w:ind w:left="425"/>
        <w:jc w:val="both"/>
        <w:rPr>
          <w:rFonts w:ascii="Arial" w:hAnsi="Arial"/>
          <w:sz w:val="22"/>
        </w:rPr>
      </w:pPr>
      <w:proofErr w:type="gramStart"/>
      <w:r w:rsidRPr="008C1F85">
        <w:rPr>
          <w:rFonts w:ascii="Arial" w:hAnsi="Arial"/>
          <w:sz w:val="22"/>
        </w:rPr>
        <w:t>ne</w:t>
      </w:r>
      <w:proofErr w:type="gramEnd"/>
      <w:r w:rsidRPr="008C1F85">
        <w:rPr>
          <w:rFonts w:ascii="Arial" w:hAnsi="Arial"/>
          <w:sz w:val="22"/>
        </w:rPr>
        <w:t xml:space="preserve"> pas être un membre du personnel des organismes de MSA, ni un ancien membre qui a cessé son activité depuis moins de cinq ans, s’il exerçait une fonction de direction dans l’organisme dans lequel il sollicite le mandat, ou qui a fait l’objet depuis moins de dix ans d’un licenciement pour motif disciplinaire </w:t>
      </w:r>
      <w:r w:rsidRPr="008C1F85">
        <w:rPr>
          <w:rFonts w:ascii="Arial" w:hAnsi="Arial"/>
          <w:i/>
          <w:sz w:val="22"/>
        </w:rPr>
        <w:t>(article L. 723-21 du Code rural</w:t>
      </w:r>
      <w:r w:rsidRPr="008C1F85" w:rsidR="00FF025B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:rsidRPr="008C1F85" w:rsidR="00EC7E55" w:rsidP="00DD0443" w:rsidRDefault="00EC7E55" w14:paraId="1C7DA09C" w14:textId="77777777">
      <w:pPr>
        <w:jc w:val="both"/>
        <w:rPr>
          <w:rFonts w:ascii="Arial" w:hAnsi="Arial"/>
          <w:sz w:val="22"/>
        </w:rPr>
      </w:pPr>
    </w:p>
    <w:p w:rsidRPr="004E36E7" w:rsidR="004C0859" w:rsidP="004C0859" w:rsidRDefault="004C0859" w14:paraId="1C7DA09D" w14:textId="77777777">
      <w:pPr>
        <w:jc w:val="both"/>
        <w:rPr>
          <w:rFonts w:ascii="Arial" w:hAnsi="Arial"/>
          <w:sz w:val="22"/>
        </w:rPr>
      </w:pPr>
    </w:p>
    <w:sectPr w:rsidRPr="004E36E7" w:rsidR="004C0859" w:rsidSect="006A3365">
      <w:footerReference w:type="first" r:id="rId12"/>
      <w:pgSz w:w="11906" w:h="16838" w:orient="portrait"/>
      <w:pgMar w:top="-117" w:right="849" w:bottom="426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302" w:rsidRDefault="00907302" w14:paraId="16E59AC6" w14:textId="77777777">
      <w:r>
        <w:separator/>
      </w:r>
    </w:p>
  </w:endnote>
  <w:endnote w:type="continuationSeparator" w:id="0">
    <w:p w:rsidR="00907302" w:rsidRDefault="00907302" w14:paraId="25ACDECD" w14:textId="77777777">
      <w:r>
        <w:continuationSeparator/>
      </w:r>
    </w:p>
  </w:endnote>
  <w:endnote w:type="continuationNotice" w:id="1">
    <w:p w:rsidR="004621B7" w:rsidRDefault="004621B7" w14:paraId="367955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306EB" w:rsidR="006A3365" w:rsidP="006A3365" w:rsidRDefault="006A3365" w14:paraId="1C7DA0A5" w14:textId="77777777">
    <w:pPr>
      <w:pBdr>
        <w:bottom w:val="single" w:color="auto" w:sz="12" w:space="1"/>
      </w:pBdr>
      <w:jc w:val="both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La loi n°78-17 du 8 janvier 1978 relative à l'informatique, aux fichiers et aux libertés s'applique aux réponses faites à ce formulaire. Elle vous garantit un droit d'accès et de rectification pour les données vous concernant auprès de la caisse de mutualité sociale agricole destinataire de la présente déclaration.</w:t>
    </w:r>
  </w:p>
  <w:p w:rsidRPr="006A3365" w:rsidR="006A3365" w:rsidP="006A3365" w:rsidRDefault="006A3365" w14:paraId="1C7DA0A6" w14:textId="77777777">
    <w:pPr>
      <w:pStyle w:val="Pieddepage"/>
    </w:pPr>
  </w:p>
  <w:p w:rsidR="006A3365" w:rsidRDefault="006A3365" w14:paraId="1C7DA0A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302" w:rsidRDefault="00907302" w14:paraId="21CC6F99" w14:textId="77777777">
      <w:r>
        <w:separator/>
      </w:r>
    </w:p>
  </w:footnote>
  <w:footnote w:type="continuationSeparator" w:id="0">
    <w:p w:rsidR="00907302" w:rsidRDefault="00907302" w14:paraId="0B4B1EE1" w14:textId="77777777">
      <w:r>
        <w:continuationSeparator/>
      </w:r>
    </w:p>
  </w:footnote>
  <w:footnote w:type="continuationNotice" w:id="1">
    <w:p w:rsidR="004621B7" w:rsidRDefault="004621B7" w14:paraId="5913136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2A"/>
    <w:multiLevelType w:val="hybridMultilevel"/>
    <w:tmpl w:val="4A9493F2"/>
    <w:lvl w:ilvl="0" w:tplc="5C00BDC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/>
        <w:i w:val="0"/>
        <w:sz w:val="24"/>
      </w:rPr>
    </w:lvl>
    <w:lvl w:ilvl="1" w:tplc="78F014BC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DB6C7C66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CC1E1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465453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AC2ED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108C1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C5E43C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B1324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2" w15:restartNumberingAfterBreak="0">
    <w:nsid w:val="1B664D76"/>
    <w:multiLevelType w:val="hybridMultilevel"/>
    <w:tmpl w:val="DC925A5A"/>
    <w:lvl w:ilvl="0" w:tplc="76506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C90D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C70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AA7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6A4F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886E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78E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4924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EF6C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416828"/>
    <w:multiLevelType w:val="hybridMultilevel"/>
    <w:tmpl w:val="4CF6FE92"/>
    <w:lvl w:ilvl="0" w:tplc="F676BA0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hint="default" w:ascii="Wingdings 2" w:hAnsi="Wingdings 2"/>
        <w:sz w:val="20"/>
      </w:rPr>
    </w:lvl>
    <w:lvl w:ilvl="1" w:tplc="87B2171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AD1483A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95C2A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043A67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82E4C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D20E1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BBEE1C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86D4E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hint="default" w:ascii="Wingdings 2" w:hAnsi="Wingdings 2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abstractNum w:abstractNumId="5" w15:restartNumberingAfterBreak="0">
    <w:nsid w:val="5E9952B5"/>
    <w:multiLevelType w:val="hybridMultilevel"/>
    <w:tmpl w:val="5B0A21E2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2E6823"/>
    <w:multiLevelType w:val="hybridMultilevel"/>
    <w:tmpl w:val="9620F6D8"/>
    <w:lvl w:ilvl="0" w:tplc="687CD10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D7846CB8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 w:cs="Courier New"/>
      </w:rPr>
    </w:lvl>
    <w:lvl w:ilvl="2" w:tplc="2DB60FB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3" w:tplc="6D12C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 w:tplc="140EB5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F03E37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6" w:tplc="77128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7" w:tplc="DE723C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62527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</w:abstractNum>
  <w:num w:numId="1" w16cid:durableId="1860049778">
    <w:abstractNumId w:val="3"/>
  </w:num>
  <w:num w:numId="2" w16cid:durableId="546576353">
    <w:abstractNumId w:val="4"/>
  </w:num>
  <w:num w:numId="3" w16cid:durableId="1079133676">
    <w:abstractNumId w:val="6"/>
  </w:num>
  <w:num w:numId="4" w16cid:durableId="809401849">
    <w:abstractNumId w:val="1"/>
  </w:num>
  <w:num w:numId="5" w16cid:durableId="2139376487">
    <w:abstractNumId w:val="0"/>
  </w:num>
  <w:num w:numId="6" w16cid:durableId="1736080782">
    <w:abstractNumId w:val="2"/>
  </w:num>
  <w:num w:numId="7" w16cid:durableId="34035050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F"/>
    <w:rsid w:val="0003334A"/>
    <w:rsid w:val="0005244C"/>
    <w:rsid w:val="000549E7"/>
    <w:rsid w:val="00101ACE"/>
    <w:rsid w:val="00162625"/>
    <w:rsid w:val="001F48FD"/>
    <w:rsid w:val="0021785E"/>
    <w:rsid w:val="002306EB"/>
    <w:rsid w:val="00234D9E"/>
    <w:rsid w:val="00290294"/>
    <w:rsid w:val="00326BF0"/>
    <w:rsid w:val="00380146"/>
    <w:rsid w:val="003964B0"/>
    <w:rsid w:val="0044585A"/>
    <w:rsid w:val="004530B7"/>
    <w:rsid w:val="004621B7"/>
    <w:rsid w:val="004774FE"/>
    <w:rsid w:val="004852CC"/>
    <w:rsid w:val="004C0859"/>
    <w:rsid w:val="004E36E7"/>
    <w:rsid w:val="00527C86"/>
    <w:rsid w:val="006A3365"/>
    <w:rsid w:val="006E498E"/>
    <w:rsid w:val="008277AC"/>
    <w:rsid w:val="0083540B"/>
    <w:rsid w:val="00893A86"/>
    <w:rsid w:val="008C1F85"/>
    <w:rsid w:val="00907302"/>
    <w:rsid w:val="00963EEB"/>
    <w:rsid w:val="00991826"/>
    <w:rsid w:val="009F6DAB"/>
    <w:rsid w:val="00A672A5"/>
    <w:rsid w:val="00AB3BE9"/>
    <w:rsid w:val="00AE1711"/>
    <w:rsid w:val="00AF55D2"/>
    <w:rsid w:val="00B30FD5"/>
    <w:rsid w:val="00BA042D"/>
    <w:rsid w:val="00BF1F19"/>
    <w:rsid w:val="00C449B9"/>
    <w:rsid w:val="00CC2EF2"/>
    <w:rsid w:val="00D059D5"/>
    <w:rsid w:val="00D07569"/>
    <w:rsid w:val="00D64DFF"/>
    <w:rsid w:val="00D956AA"/>
    <w:rsid w:val="00DD0443"/>
    <w:rsid w:val="00E05172"/>
    <w:rsid w:val="00EC7E55"/>
    <w:rsid w:val="00FE3499"/>
    <w:rsid w:val="00FF025B"/>
    <w:rsid w:val="034178FF"/>
    <w:rsid w:val="1A365867"/>
    <w:rsid w:val="341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DA060"/>
  <w15:chartTrackingRefBased/>
  <w15:docId w15:val="{555D79D2-EE19-4F30-A310-847C2A339C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6AA"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right="-147"/>
      <w:outlineLvl w:val="3"/>
    </w:pPr>
    <w:rPr>
      <w:rFonts w:ascii="Arial" w:hAnsi="Arial" w:cs="Arial"/>
      <w:b/>
      <w:bCs/>
      <w:i/>
      <w:iCs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  <w:szCs w:val="22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9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DC3AE0E07A843B199AF497B669A7A" ma:contentTypeVersion="19" ma:contentTypeDescription="Crée un document." ma:contentTypeScope="" ma:versionID="9cdacc1fb7107aa8e5e591a5ccb7653b">
  <xsd:schema xmlns:xsd="http://www.w3.org/2001/XMLSchema" xmlns:xs="http://www.w3.org/2001/XMLSchema" xmlns:p="http://schemas.microsoft.com/office/2006/metadata/properties" xmlns:ns2="aa4ddd73-8273-4032-9a96-d16f13601f3e" xmlns:ns3="eb1d493f-8735-445f-ba8f-7bac325670e1" targetNamespace="http://schemas.microsoft.com/office/2006/metadata/properties" ma:root="true" ma:fieldsID="de9668da600a222f3122024a41c482e6" ns2:_="" ns3:_="">
    <xsd:import namespace="aa4ddd73-8273-4032-9a96-d16f13601f3e"/>
    <xsd:import namespace="eb1d493f-8735-445f-ba8f-7bac325670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d73-8273-4032-9a96-d16f1360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90a0b67-071f-4ef4-a4b4-e6661b4f2eb7}" ma:internalName="TaxCatchAll" ma:showField="CatchAllData" ma:web="aa4ddd73-8273-4032-9a96-d16f1360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493f-8735-445f-ba8f-7bac3256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d493f-8735-445f-ba8f-7bac325670e1">
      <Terms xmlns="http://schemas.microsoft.com/office/infopath/2007/PartnerControls"/>
    </lcf76f155ced4ddcb4097134ff3c332f>
    <TaxCatchAll xmlns="aa4ddd73-8273-4032-9a96-d16f13601f3e" xsi:nil="true"/>
  </documentManagement>
</p:properties>
</file>

<file path=customXml/itemProps1.xml><?xml version="1.0" encoding="utf-8"?>
<ds:datastoreItem xmlns:ds="http://schemas.openxmlformats.org/officeDocument/2006/customXml" ds:itemID="{31EF793C-9078-4E8E-860C-05ED7E253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BBE58-ACD2-483C-9082-3EB259976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EA50B9-545B-4508-A7E8-6B5A8C74E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ddd73-8273-4032-9a96-d16f13601f3e"/>
    <ds:schemaRef ds:uri="eb1d493f-8735-445f-ba8f-7bac3256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9F965-D00B-4B01-B3B4-4C314C523EDA}">
  <ds:schemaRefs>
    <ds:schemaRef ds:uri="http://schemas.microsoft.com/office/2006/metadata/properties"/>
    <ds:schemaRef ds:uri="http://schemas.microsoft.com/office/infopath/2007/PartnerControls"/>
    <ds:schemaRef ds:uri="eb1d493f-8735-445f-ba8f-7bac325670e1"/>
    <ds:schemaRef ds:uri="aa4ddd73-8273-4032-9a96-d16f13601f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CirculaireV2.dot</ap:Template>
  <ap:Application>Microsoft Word for the web</ap:Application>
  <ap:DocSecurity>0</ap:DocSecurity>
  <ap:ScaleCrop>false</ap:ScaleCrop>
  <ap:Company>getima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Circ. CCMSA - DAJI n° 2025-005 du 21-05-2025 - Elections MSA 2025
Assemblée Générales électives</dc:title>
  <dc:subject/>
  <dc:creator>lorioupa</dc:creator>
  <keywords/>
  <lastModifiedBy>Natasha Duchaine</lastModifiedBy>
  <revision>21</revision>
  <lastPrinted>2020-02-12T18:14:00.0000000Z</lastPrinted>
  <dcterms:created xsi:type="dcterms:W3CDTF">2025-06-06T08:17:00.0000000Z</dcterms:created>
  <dcterms:modified xsi:type="dcterms:W3CDTF">2025-06-06T11:08:36.8185377Z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ObjetCourt">
    <vt:lpwstr>Elections MSA 2025
Assemblée Générales électives</vt:lpwstr>
  </property>
  <property fmtid="{D5CDD505-2E9C-101B-9397-08002B2CF9AE}" pid="4" name="CLGLTC_Signataires">
    <vt:lpwstr>DAJI - Dir. des Affaires Juridiques et Institutionnelles</vt:lpwstr>
  </property>
  <property fmtid="{D5CDD505-2E9C-101B-9397-08002B2CF9AE}" pid="5" name="CLGLTC_Domaine2">
    <vt:lpwstr/>
  </property>
  <property fmtid="{D5CDD505-2E9C-101B-9397-08002B2CF9AE}" pid="6" name="CLGLTC_DeposantEmail">
    <vt:lpwstr/>
  </property>
  <property fmtid="{D5CDD505-2E9C-101B-9397-08002B2CF9AE}" pid="7" name="CLGLTC_MultContactDossier">
    <vt:lpwstr>Ismahane El Mehdi</vt:lpwstr>
  </property>
  <property fmtid="{D5CDD505-2E9C-101B-9397-08002B2CF9AE}" pid="8" name="CLGLTC_SecteurProducteur">
    <vt:lpwstr/>
  </property>
  <property fmtid="{D5CDD505-2E9C-101B-9397-08002B2CF9AE}" pid="9" name="CLGLTC_EmetteurSigle">
    <vt:lpwstr>DAJI</vt:lpwstr>
  </property>
  <property fmtid="{D5CDD505-2E9C-101B-9397-08002B2CF9AE}" pid="10" name="CLGLTC_HeureDepot">
    <vt:lpwstr>2025-05-21T17:44:00Z</vt:lpwstr>
  </property>
  <property fmtid="{D5CDD505-2E9C-101B-9397-08002B2CF9AE}" pid="11" name="CLGLTC_Statut">
    <vt:lpwstr>Signée et diffusée</vt:lpwstr>
  </property>
  <property fmtid="{D5CDD505-2E9C-101B-9397-08002B2CF9AE}" pid="12" name="CLGLTC_DeposantNom">
    <vt:lpwstr/>
  </property>
  <property fmtid="{D5CDD505-2E9C-101B-9397-08002B2CF9AE}" pid="13" name="CLGLTC_Domaine">
    <vt:lpwstr>Juridique</vt:lpwstr>
  </property>
  <property fmtid="{D5CDD505-2E9C-101B-9397-08002B2CF9AE}" pid="14" name="CLGLTC_LegislationsConcernees">
    <vt:lpwstr>Elections MSA 2025;</vt:lpwstr>
  </property>
  <property fmtid="{D5CDD505-2E9C-101B-9397-08002B2CF9AE}" pid="15" name="CLGLTC_Nature">
    <vt:lpwstr>Original</vt:lpwstr>
  </property>
  <property fmtid="{D5CDD505-2E9C-101B-9397-08002B2CF9AE}" pid="16" name="CLGLTC_Numero">
    <vt:lpwstr>5</vt:lpwstr>
  </property>
  <property fmtid="{D5CDD505-2E9C-101B-9397-08002B2CF9AE}" pid="17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18" name="CLGLTC_Secretaires">
    <vt:lpwstr>101;#Maddy Mounier;#258;#Marina Jevtic;#92;#Caroline Neves-Coeuret;#259;#Christine Scornet;#90;#Roselyne Badinos;#260;#Maryline Wexsteen;#263;#Chrystelle Begue;#10;#Eric Bernede</vt:lpwstr>
  </property>
  <property fmtid="{D5CDD505-2E9C-101B-9397-08002B2CF9AE}" pid="19" name="CLGLTC_ContactDossier">
    <vt:lpwstr>106;#Ismahane El Mehdi</vt:lpwstr>
  </property>
  <property fmtid="{D5CDD505-2E9C-101B-9397-08002B2CF9AE}" pid="20" name="CLGLTC_DirectionEmettrice">
    <vt:lpwstr>DAJI</vt:lpwstr>
  </property>
  <property fmtid="{D5CDD505-2E9C-101B-9397-08002B2CF9AE}" pid="21" name="CLGLTC_NombreAnnexe">
    <vt:lpwstr>24.0000000000000</vt:lpwstr>
  </property>
  <property fmtid="{D5CDD505-2E9C-101B-9397-08002B2CF9AE}" pid="22" name="CLGLTC_ObjetDetaille">
    <vt:lpwstr>Elections MSA 2025
Assemblée Générales électives
</vt:lpwstr>
  </property>
  <property fmtid="{D5CDD505-2E9C-101B-9397-08002B2CF9AE}" pid="23" name="CLGLTC_AutreDestinataire">
    <vt:lpwstr/>
  </property>
  <property fmtid="{D5CDD505-2E9C-101B-9397-08002B2CF9AE}" pid="24" name="CLGLTC_Commentaires">
    <vt:lpwstr/>
  </property>
  <property fmtid="{D5CDD505-2E9C-101B-9397-08002B2CF9AE}" pid="25" name="CLGLTC_DatePublication">
    <vt:lpwstr>2025-05-21T00:00:00Z</vt:lpwstr>
  </property>
  <property fmtid="{D5CDD505-2E9C-101B-9397-08002B2CF9AE}" pid="26" name="CLGLTC_DestinataireSupplementaire">
    <vt:lpwstr/>
  </property>
  <property fmtid="{D5CDD505-2E9C-101B-9397-08002B2CF9AE}" pid="27" name="CLGLTC_Ref_Erratum">
    <vt:lpwstr/>
  </property>
  <property fmtid="{D5CDD505-2E9C-101B-9397-08002B2CF9AE}" pid="28" name="ContentTypeId">
    <vt:lpwstr>0x01010034F5C4C35109A84997152595B381909C00EB8DA294D0573943907580B5F833FF44</vt:lpwstr>
  </property>
  <property fmtid="{D5CDD505-2E9C-101B-9397-08002B2CF9AE}" pid="29" name="CLGLTC_Categorie">
    <vt:lpwstr>Circulaire</vt:lpwstr>
  </property>
  <property fmtid="{D5CDD505-2E9C-101B-9397-08002B2CF9AE}" pid="30" name="CLGLTC_DateSignature">
    <vt:lpwstr>05-21-2025</vt:lpwstr>
  </property>
  <property fmtid="{D5CDD505-2E9C-101B-9397-08002B2CF9AE}" pid="31" name="CLGLTC_DestinataireSupplementaireGroupe">
    <vt:lpwstr/>
  </property>
  <property fmtid="{D5CDD505-2E9C-101B-9397-08002B2CF9AE}" pid="32" name="CLGLTC_IDUnique">
    <vt:lpwstr>Circ. n°2025-005</vt:lpwstr>
  </property>
  <property fmtid="{D5CDD505-2E9C-101B-9397-08002B2CF9AE}" pid="33" name="lcf76f155ced4ddcb4097134ff3c332f">
    <vt:lpwstr/>
  </property>
  <property fmtid="{D5CDD505-2E9C-101B-9397-08002B2CF9AE}" pid="34" name="TaxCatchAll">
    <vt:lpwstr/>
  </property>
  <property fmtid="{D5CDD505-2E9C-101B-9397-08002B2CF9AE}" pid="35" name="MediaServiceImageTags">
    <vt:lpwstr/>
  </property>
</Properties>
</file>